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F8C" w14:textId="77777777" w:rsidR="00C11E71" w:rsidRPr="00F95888" w:rsidRDefault="00C11E71"/>
    <w:p w14:paraId="718A8377" w14:textId="23D162EF" w:rsidR="00D456A6" w:rsidRPr="00F95888" w:rsidRDefault="00DC60EE" w:rsidP="00D456A6">
      <w:pPr>
        <w:jc w:val="center"/>
      </w:pPr>
      <w:r w:rsidRPr="00F95888">
        <w:rPr>
          <w:noProof/>
        </w:rPr>
        <w:drawing>
          <wp:inline distT="0" distB="0" distL="0" distR="0" wp14:anchorId="183A0259" wp14:editId="07C5520D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2629D" w14:textId="77777777" w:rsidR="00D456A6" w:rsidRPr="00F95888" w:rsidRDefault="00D456A6" w:rsidP="00D456A6">
      <w:pPr>
        <w:jc w:val="center"/>
        <w:rPr>
          <w:b/>
          <w:bCs/>
        </w:rPr>
      </w:pPr>
    </w:p>
    <w:p w14:paraId="2CEE20F0" w14:textId="77777777" w:rsidR="00D456A6" w:rsidRPr="00F95888" w:rsidRDefault="00D456A6" w:rsidP="00D456A6">
      <w:pPr>
        <w:jc w:val="center"/>
        <w:rPr>
          <w:b/>
        </w:rPr>
      </w:pPr>
      <w:r w:rsidRPr="00F95888">
        <w:rPr>
          <w:b/>
        </w:rPr>
        <w:t xml:space="preserve">JURBARKO RAJONO SAVIVALDYBĖS ADMINISTRACIJOS </w:t>
      </w:r>
    </w:p>
    <w:p w14:paraId="46727359" w14:textId="77777777" w:rsidR="00D456A6" w:rsidRPr="00F95888" w:rsidRDefault="00633932" w:rsidP="00D456A6">
      <w:pPr>
        <w:jc w:val="center"/>
        <w:rPr>
          <w:b/>
        </w:rPr>
      </w:pPr>
      <w:r w:rsidRPr="00F95888">
        <w:rPr>
          <w:b/>
        </w:rPr>
        <w:t>ŠVIETIMO, KULTŪROS IR SPORTO SKYRIUS</w:t>
      </w:r>
    </w:p>
    <w:p w14:paraId="2FC00735" w14:textId="77777777" w:rsidR="00D456A6" w:rsidRPr="00F95888" w:rsidRDefault="00D456A6" w:rsidP="00D456A6"/>
    <w:p w14:paraId="74E148FA" w14:textId="77777777" w:rsidR="00D456A6" w:rsidRPr="00F95888" w:rsidRDefault="00D456A6"/>
    <w:p w14:paraId="01B99F07" w14:textId="77777777" w:rsidR="00D456A6" w:rsidRPr="00F95888" w:rsidRDefault="00D456A6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D456A6" w:rsidRPr="00F95888" w14:paraId="7E76B674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9167AED" w14:textId="77777777" w:rsidR="00D456A6" w:rsidRPr="00F95888" w:rsidRDefault="00D456A6" w:rsidP="00007A27">
            <w:pPr>
              <w:pStyle w:val="Antrat1"/>
              <w:rPr>
                <w:caps/>
                <w:szCs w:val="24"/>
                <w:lang w:val="lt-LT"/>
              </w:rPr>
            </w:pPr>
            <w:r w:rsidRPr="00F95888">
              <w:rPr>
                <w:caps/>
                <w:szCs w:val="24"/>
                <w:lang w:val="lt-LT"/>
              </w:rPr>
              <w:t>ĮSAKYMAS</w:t>
            </w:r>
          </w:p>
        </w:tc>
      </w:tr>
      <w:tr w:rsidR="00D456A6" w:rsidRPr="00F95888" w14:paraId="32595519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054C7F" w14:textId="6392D337" w:rsidR="00D456A6" w:rsidRPr="00F95888" w:rsidRDefault="005A2BDA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 w:rsidRPr="00F95888">
              <w:rPr>
                <w:b/>
              </w:rPr>
              <w:t>DĖL JURBARKO RAJONO SAVIVALDYBĖS ADMINISTRACIJOS ŠVIETIMO, KULTŪROS IR SPORTO SKYRIAUS BEI KITŲ ĮSTAIGŲ 202</w:t>
            </w:r>
            <w:r w:rsidR="00072EB0">
              <w:rPr>
                <w:b/>
              </w:rPr>
              <w:t>6</w:t>
            </w:r>
            <w:r w:rsidRPr="00F95888">
              <w:rPr>
                <w:b/>
              </w:rPr>
              <w:t xml:space="preserve"> METŲ </w:t>
            </w:r>
            <w:r w:rsidR="001A58D4">
              <w:rPr>
                <w:b/>
              </w:rPr>
              <w:t>GEGUŽĖS</w:t>
            </w:r>
            <w:r w:rsidR="00F37F6E" w:rsidRPr="00F95888">
              <w:rPr>
                <w:b/>
              </w:rPr>
              <w:t xml:space="preserve"> </w:t>
            </w:r>
            <w:r w:rsidRPr="00F95888">
              <w:rPr>
                <w:b/>
              </w:rPr>
              <w:t>MĖNESIO VEIKLOS PLANO PATVIRTINIMO</w:t>
            </w:r>
          </w:p>
          <w:p w14:paraId="2B42879D" w14:textId="36914CDD" w:rsidR="005A2BDA" w:rsidRPr="00F95888" w:rsidRDefault="005A2BDA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:rsidRPr="00F95888" w14:paraId="4B30E0FD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822695D" w14:textId="77777777" w:rsidR="00D456A6" w:rsidRPr="00F95888" w:rsidRDefault="00D456A6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:rsidRPr="00F95888" w14:paraId="42BCC066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D341956" w14:textId="06A58F84" w:rsidR="00D456A6" w:rsidRPr="00F95888" w:rsidRDefault="00F37F6E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 w:rsidRPr="00F95888">
              <w:t>202</w:t>
            </w:r>
            <w:r w:rsidR="00072EB0">
              <w:t>6</w:t>
            </w:r>
            <w:r w:rsidR="007A1DAB">
              <w:t xml:space="preserve"> m. </w:t>
            </w:r>
            <w:r w:rsidR="001A58D4">
              <w:t>balandžio</w:t>
            </w:r>
            <w:r w:rsidR="007A1DAB">
              <w:t xml:space="preserve">   </w:t>
            </w:r>
            <w:r w:rsidR="00B22394">
              <w:t xml:space="preserve"> </w:t>
            </w:r>
            <w:r w:rsidR="007A1DAB">
              <w:t>d.</w:t>
            </w:r>
            <w:r w:rsidR="00EF21C4" w:rsidRPr="00F95888">
              <w:t xml:space="preserve"> </w:t>
            </w:r>
            <w:r w:rsidR="00D456A6" w:rsidRPr="00F95888">
              <w:t xml:space="preserve">Nr. </w:t>
            </w:r>
            <w:r w:rsidR="000A6B87" w:rsidRPr="00F95888">
              <w:t>ŠS6-</w:t>
            </w:r>
          </w:p>
        </w:tc>
      </w:tr>
      <w:tr w:rsidR="00D456A6" w:rsidRPr="00F95888" w14:paraId="20F0622B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2DDFD2" w14:textId="77777777" w:rsidR="00D456A6" w:rsidRPr="00F95888" w:rsidRDefault="00D456A6" w:rsidP="00007A27">
            <w:pPr>
              <w:jc w:val="center"/>
            </w:pPr>
            <w:r w:rsidRPr="00F95888">
              <w:t>Jurbarkas</w:t>
            </w:r>
          </w:p>
        </w:tc>
      </w:tr>
    </w:tbl>
    <w:p w14:paraId="40F2CE28" w14:textId="77777777" w:rsidR="00C11E71" w:rsidRPr="00F95888" w:rsidRDefault="00C11E71"/>
    <w:p w14:paraId="3DDBB9C3" w14:textId="77777777" w:rsidR="00C11E71" w:rsidRPr="00F95888" w:rsidRDefault="00C11E71"/>
    <w:p w14:paraId="31723087" w14:textId="77777777" w:rsidR="00C11E71" w:rsidRPr="00F95888" w:rsidRDefault="00C11E71">
      <w:pPr>
        <w:jc w:val="both"/>
      </w:pPr>
    </w:p>
    <w:p w14:paraId="04BC77D9" w14:textId="77777777" w:rsidR="002F5523" w:rsidRPr="00F95888" w:rsidRDefault="002F5523" w:rsidP="002F5523">
      <w:pPr>
        <w:ind w:firstLine="720"/>
        <w:jc w:val="both"/>
        <w:rPr>
          <w:szCs w:val="24"/>
        </w:rPr>
      </w:pPr>
      <w:r w:rsidRPr="00F95888">
        <w:rPr>
          <w:szCs w:val="24"/>
        </w:rPr>
        <w:t>Vadovaudamasi Jurbarko rajono savivaldybės administracijos Švietimo, kultūros ir sporto skyriaus nuostatų, patvirtintų Jurbarko rajono savivaldybės administracijos direktoriaus 2022 m. lapkričio 3 d. įsakymu Nr. O1-1343 „Dėl Jurbarko rajono savivaldybės administracijos Švietimo, kultūros ir sporto skyriaus nuostatų patvirtinimo“, 20.9 papunkčiu ir 26 punktu,</w:t>
      </w:r>
    </w:p>
    <w:p w14:paraId="4D4E7A47" w14:textId="17117026" w:rsidR="002F5523" w:rsidRPr="00F95888" w:rsidRDefault="002F5523" w:rsidP="002F5523">
      <w:pPr>
        <w:jc w:val="both"/>
      </w:pPr>
      <w:r w:rsidRPr="00F95888">
        <w:rPr>
          <w:szCs w:val="24"/>
        </w:rPr>
        <w:tab/>
      </w:r>
      <w:r w:rsidRPr="00F95888">
        <w:rPr>
          <w:spacing w:val="100"/>
          <w:szCs w:val="24"/>
        </w:rPr>
        <w:t xml:space="preserve">tvirtinu </w:t>
      </w:r>
      <w:r w:rsidRPr="00F95888">
        <w:rPr>
          <w:szCs w:val="24"/>
        </w:rPr>
        <w:t>Jurbarko rajono savivaldybės administracijos Švietimo, kultūros ir sporto skyriaus bei kitų įstaigų 202</w:t>
      </w:r>
      <w:r w:rsidR="00072EB0">
        <w:rPr>
          <w:szCs w:val="24"/>
        </w:rPr>
        <w:t>6</w:t>
      </w:r>
      <w:r w:rsidRPr="00F95888">
        <w:rPr>
          <w:szCs w:val="24"/>
        </w:rPr>
        <w:t xml:space="preserve"> metų </w:t>
      </w:r>
      <w:r w:rsidR="001A58D4">
        <w:rPr>
          <w:szCs w:val="24"/>
        </w:rPr>
        <w:t>gegužės</w:t>
      </w:r>
      <w:r w:rsidRPr="00F95888">
        <w:rPr>
          <w:szCs w:val="24"/>
        </w:rPr>
        <w:t xml:space="preserve"> mėnesio veiklos planą (pridedama).</w:t>
      </w:r>
    </w:p>
    <w:p w14:paraId="56B5C358" w14:textId="77777777" w:rsidR="00C11E71" w:rsidRPr="00F95888" w:rsidRDefault="00C11E71">
      <w:pPr>
        <w:jc w:val="both"/>
      </w:pPr>
    </w:p>
    <w:p w14:paraId="1613E0BC" w14:textId="77777777" w:rsidR="00C11E71" w:rsidRPr="00F95888" w:rsidRDefault="00C11E71">
      <w:pPr>
        <w:jc w:val="both"/>
      </w:pPr>
    </w:p>
    <w:p w14:paraId="13A15701" w14:textId="77777777" w:rsidR="00C11E71" w:rsidRPr="00F95888" w:rsidRDefault="00C11E71">
      <w:pPr>
        <w:jc w:val="both"/>
      </w:pPr>
    </w:p>
    <w:p w14:paraId="2F937883" w14:textId="77777777" w:rsidR="00C11E71" w:rsidRPr="00F95888" w:rsidRDefault="00C11E71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C11E71" w:rsidRPr="00F95888" w14:paraId="7A26D5BB" w14:textId="77777777">
        <w:trPr>
          <w:trHeight w:val="180"/>
        </w:trPr>
        <w:tc>
          <w:tcPr>
            <w:tcW w:w="4410" w:type="dxa"/>
          </w:tcPr>
          <w:p w14:paraId="47830771" w14:textId="1D174509" w:rsidR="00C11E71" w:rsidRPr="00F95888" w:rsidRDefault="005A2BDA">
            <w:r w:rsidRPr="00F95888">
              <w:t>Vedėja</w:t>
            </w:r>
          </w:p>
        </w:tc>
        <w:tc>
          <w:tcPr>
            <w:tcW w:w="4410" w:type="dxa"/>
          </w:tcPr>
          <w:p w14:paraId="08C14954" w14:textId="769C8A08" w:rsidR="00C11E71" w:rsidRPr="00F95888" w:rsidRDefault="005A2BDA">
            <w:pPr>
              <w:jc w:val="right"/>
            </w:pPr>
            <w:r w:rsidRPr="00F95888">
              <w:t>Aušra Baliukynaitė</w:t>
            </w:r>
          </w:p>
        </w:tc>
      </w:tr>
    </w:tbl>
    <w:p w14:paraId="3EE26C4E" w14:textId="20C01E1F" w:rsidR="00C11E71" w:rsidRPr="00F95888" w:rsidRDefault="00C11E71">
      <w:pPr>
        <w:jc w:val="both"/>
      </w:pPr>
    </w:p>
    <w:p w14:paraId="0F61D277" w14:textId="77777777" w:rsidR="00C11E71" w:rsidRPr="00F95888" w:rsidRDefault="00C11E71"/>
    <w:p w14:paraId="36D3E8D0" w14:textId="77777777" w:rsidR="00C11E71" w:rsidRPr="00F95888" w:rsidRDefault="00C11E71"/>
    <w:p w14:paraId="7A973545" w14:textId="77777777" w:rsidR="00C11E71" w:rsidRPr="00F95888" w:rsidRDefault="00C11E71"/>
    <w:p w14:paraId="15E3A3BC" w14:textId="77777777" w:rsidR="00C11E71" w:rsidRPr="00F95888" w:rsidRDefault="00C11E71"/>
    <w:p w14:paraId="590D2CF3" w14:textId="77777777" w:rsidR="00C11E71" w:rsidRPr="00F95888" w:rsidRDefault="00C11E71"/>
    <w:p w14:paraId="69825552" w14:textId="77777777" w:rsidR="00C11E71" w:rsidRPr="00F95888" w:rsidRDefault="00C11E71"/>
    <w:p w14:paraId="48100BF9" w14:textId="77777777" w:rsidR="00C11E71" w:rsidRPr="00F95888" w:rsidRDefault="00C11E71"/>
    <w:p w14:paraId="2AA8197D" w14:textId="77777777" w:rsidR="00C11E71" w:rsidRPr="00F95888" w:rsidRDefault="00C11E71"/>
    <w:p w14:paraId="0DE69593" w14:textId="77777777" w:rsidR="00C11E71" w:rsidRPr="00F95888" w:rsidRDefault="00C11E71"/>
    <w:p w14:paraId="6204CE9D" w14:textId="77777777" w:rsidR="00C11E71" w:rsidRPr="00F95888" w:rsidRDefault="00C11E71"/>
    <w:p w14:paraId="6D774F4C" w14:textId="77777777" w:rsidR="00C11E71" w:rsidRPr="00F95888" w:rsidRDefault="00C11E71"/>
    <w:p w14:paraId="152A16E4" w14:textId="77777777" w:rsidR="00C11E71" w:rsidRPr="00F95888" w:rsidRDefault="00C11E71"/>
    <w:p w14:paraId="0ABCDB1C" w14:textId="77777777" w:rsidR="00C11E71" w:rsidRPr="00F95888" w:rsidRDefault="00C11E71"/>
    <w:p w14:paraId="0A2E7015" w14:textId="77777777" w:rsidR="00C11E71" w:rsidRPr="00F95888" w:rsidRDefault="00C11E71"/>
    <w:p w14:paraId="328E7DDE" w14:textId="77777777" w:rsidR="00C11E71" w:rsidRPr="00F95888" w:rsidRDefault="00C11E71"/>
    <w:p w14:paraId="77DA1678" w14:textId="77777777" w:rsidR="00C11E71" w:rsidRPr="00F95888" w:rsidRDefault="00E60B8A">
      <w:r w:rsidRPr="00F95888">
        <w:t>Parengė</w:t>
      </w:r>
    </w:p>
    <w:p w14:paraId="1C7E3EB4" w14:textId="0FF1C4AE" w:rsidR="005A2BDA" w:rsidRPr="00F95888" w:rsidRDefault="00AB23E4" w:rsidP="005A2BDA">
      <w:r>
        <w:t>Daiva Jokimienė</w:t>
      </w:r>
    </w:p>
    <w:p w14:paraId="167DE98B" w14:textId="3B611795" w:rsidR="00C11E71" w:rsidRPr="00F95888" w:rsidRDefault="005A2BDA" w:rsidP="005A2BDA">
      <w:r w:rsidRPr="00F95888">
        <w:t>202</w:t>
      </w:r>
      <w:r w:rsidR="00072EB0">
        <w:t>6</w:t>
      </w:r>
      <w:r w:rsidRPr="00F95888">
        <w:t>-0</w:t>
      </w:r>
      <w:r w:rsidR="001A58D4">
        <w:t>4</w:t>
      </w:r>
      <w:r w:rsidRPr="00F95888">
        <w:t>-</w:t>
      </w:r>
    </w:p>
    <w:tbl>
      <w:tblPr>
        <w:tblW w:w="9654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2F5523" w:rsidRPr="00F95888" w14:paraId="688F987E" w14:textId="77777777" w:rsidTr="00007A27">
        <w:tc>
          <w:tcPr>
            <w:tcW w:w="9654" w:type="dxa"/>
            <w:vAlign w:val="center"/>
          </w:tcPr>
          <w:p w14:paraId="05286ABB" w14:textId="77777777" w:rsidR="002B3301" w:rsidRPr="00F95888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7A933D81" w14:textId="77777777" w:rsidR="002B3301" w:rsidRPr="00F95888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16442817" w14:textId="77777777" w:rsidR="002B3301" w:rsidRPr="00F95888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777542C6" w14:textId="77777777" w:rsidR="002F5523" w:rsidRPr="00F95888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F95888">
              <w:rPr>
                <w:szCs w:val="24"/>
              </w:rPr>
              <w:lastRenderedPageBreak/>
              <w:t>PATVIRTINTA</w:t>
            </w:r>
          </w:p>
        </w:tc>
      </w:tr>
      <w:tr w:rsidR="002F5523" w:rsidRPr="00F95888" w14:paraId="3396AF57" w14:textId="77777777" w:rsidTr="00007A27">
        <w:tc>
          <w:tcPr>
            <w:tcW w:w="9654" w:type="dxa"/>
            <w:vAlign w:val="center"/>
          </w:tcPr>
          <w:p w14:paraId="67DA0FA2" w14:textId="77777777" w:rsidR="002F5523" w:rsidRPr="00F95888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F95888">
              <w:rPr>
                <w:szCs w:val="24"/>
              </w:rPr>
              <w:lastRenderedPageBreak/>
              <w:t>Jurbarko rajono savivaldybės administracijos</w:t>
            </w:r>
          </w:p>
        </w:tc>
      </w:tr>
      <w:tr w:rsidR="002F5523" w:rsidRPr="00F95888" w14:paraId="1BA5D181" w14:textId="77777777" w:rsidTr="00007A27">
        <w:tc>
          <w:tcPr>
            <w:tcW w:w="9654" w:type="dxa"/>
            <w:vAlign w:val="center"/>
          </w:tcPr>
          <w:p w14:paraId="36D16F41" w14:textId="77777777" w:rsidR="002F5523" w:rsidRPr="00F95888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F95888">
              <w:rPr>
                <w:szCs w:val="24"/>
              </w:rPr>
              <w:t>Švietimo, kultūros ir sporto skyriaus vedėjo</w:t>
            </w:r>
          </w:p>
        </w:tc>
      </w:tr>
      <w:tr w:rsidR="002F5523" w:rsidRPr="00F95888" w14:paraId="4825885C" w14:textId="77777777" w:rsidTr="00007A27">
        <w:tc>
          <w:tcPr>
            <w:tcW w:w="9654" w:type="dxa"/>
          </w:tcPr>
          <w:p w14:paraId="436300E1" w14:textId="2DD5E5AB" w:rsidR="002F5523" w:rsidRPr="00F95888" w:rsidRDefault="005A2BDA" w:rsidP="00F37F6E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b/>
                <w:caps/>
                <w:szCs w:val="24"/>
              </w:rPr>
            </w:pPr>
            <w:r w:rsidRPr="00F95888">
              <w:t>202</w:t>
            </w:r>
            <w:r w:rsidR="00B22394">
              <w:t>6</w:t>
            </w:r>
            <w:r w:rsidR="00AB23E4">
              <w:t xml:space="preserve"> m. </w:t>
            </w:r>
            <w:r w:rsidR="001A58D4">
              <w:t xml:space="preserve">balandžio </w:t>
            </w:r>
            <w:r w:rsidR="00AB23E4">
              <w:t xml:space="preserve"> </w:t>
            </w:r>
            <w:r w:rsidR="00F37F6E" w:rsidRPr="00F95888">
              <w:t xml:space="preserve"> </w:t>
            </w:r>
            <w:r w:rsidR="00B22394">
              <w:t xml:space="preserve">  </w:t>
            </w:r>
            <w:r w:rsidR="00487B7F" w:rsidRPr="00F95888">
              <w:t>d.</w:t>
            </w:r>
            <w:r w:rsidR="002F5523" w:rsidRPr="00F95888">
              <w:t xml:space="preserve"> įsakymu Nr.</w:t>
            </w:r>
            <w:r w:rsidR="001D7D56" w:rsidRPr="00F95888">
              <w:t xml:space="preserve"> ŠS6-</w:t>
            </w:r>
          </w:p>
        </w:tc>
      </w:tr>
    </w:tbl>
    <w:p w14:paraId="62ED1C58" w14:textId="77777777" w:rsidR="002F5523" w:rsidRPr="00F95888" w:rsidRDefault="002F5523" w:rsidP="002F5523">
      <w:pPr>
        <w:pStyle w:val="Antrats"/>
        <w:tabs>
          <w:tab w:val="clear" w:pos="4153"/>
          <w:tab w:val="clear" w:pos="8306"/>
        </w:tabs>
      </w:pPr>
    </w:p>
    <w:p w14:paraId="3D653D87" w14:textId="77777777" w:rsidR="002F5523" w:rsidRPr="00F95888" w:rsidRDefault="002F5523" w:rsidP="002F5523">
      <w:pPr>
        <w:suppressAutoHyphens/>
        <w:jc w:val="center"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 xml:space="preserve">Jurbarko rajono savivaldybės administracijos </w:t>
      </w:r>
    </w:p>
    <w:p w14:paraId="6FF62A8C" w14:textId="77777777" w:rsidR="002F5523" w:rsidRPr="00F95888" w:rsidRDefault="002F5523" w:rsidP="002F5523">
      <w:pPr>
        <w:suppressAutoHyphens/>
        <w:jc w:val="center"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 xml:space="preserve">Švietimo, kultūros ir sporto skyriaus bei kitų įstaigų </w:t>
      </w:r>
    </w:p>
    <w:p w14:paraId="51CB3A24" w14:textId="6E9F627F" w:rsidR="002F5523" w:rsidRPr="00F95888" w:rsidRDefault="002F5523" w:rsidP="002F5523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>202</w:t>
      </w:r>
      <w:r w:rsidR="00B22394">
        <w:rPr>
          <w:b/>
          <w:szCs w:val="24"/>
          <w:lang w:eastAsia="ar-SA"/>
        </w:rPr>
        <w:t>6</w:t>
      </w:r>
      <w:r w:rsidRPr="00F95888">
        <w:rPr>
          <w:b/>
          <w:szCs w:val="24"/>
          <w:lang w:eastAsia="ar-SA"/>
        </w:rPr>
        <w:t xml:space="preserve"> metų </w:t>
      </w:r>
      <w:r w:rsidR="001A58D4">
        <w:rPr>
          <w:b/>
          <w:szCs w:val="24"/>
          <w:lang w:eastAsia="ar-SA"/>
        </w:rPr>
        <w:t>gegužės</w:t>
      </w:r>
      <w:r w:rsidRPr="00F95888">
        <w:rPr>
          <w:b/>
          <w:szCs w:val="24"/>
          <w:lang w:eastAsia="ar-SA"/>
        </w:rPr>
        <w:t xml:space="preserve"> mėnesio veiklos planas</w:t>
      </w:r>
    </w:p>
    <w:p w14:paraId="7C824586" w14:textId="77777777" w:rsidR="002F5523" w:rsidRPr="00F95888" w:rsidRDefault="002F5523" w:rsidP="002F5523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  <w:lang w:eastAsia="ar-SA"/>
        </w:rPr>
      </w:pPr>
    </w:p>
    <w:p w14:paraId="2CB22CB4" w14:textId="77777777" w:rsidR="002F5523" w:rsidRPr="00F95888" w:rsidRDefault="002F5523" w:rsidP="002F5523">
      <w:pPr>
        <w:suppressAutoHyphens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>1. Posėdžiai, pasitarimai ir kiti vadybiniai, metodiniai bei kvalifikacijos tobulinimo renginiai.</w:t>
      </w:r>
    </w:p>
    <w:tbl>
      <w:tblPr>
        <w:tblStyle w:val="Lentelstinklelis"/>
        <w:tblW w:w="9921" w:type="dxa"/>
        <w:tblInd w:w="-289" w:type="dxa"/>
        <w:tblLook w:val="04A0" w:firstRow="1" w:lastRow="0" w:firstColumn="1" w:lastColumn="0" w:noHBand="0" w:noVBand="1"/>
      </w:tblPr>
      <w:tblGrid>
        <w:gridCol w:w="1417"/>
        <w:gridCol w:w="3827"/>
        <w:gridCol w:w="2268"/>
        <w:gridCol w:w="2409"/>
      </w:tblGrid>
      <w:tr w:rsidR="001A58D4" w:rsidRPr="001A58D4" w14:paraId="5649F000" w14:textId="77777777" w:rsidTr="00A20C89">
        <w:trPr>
          <w:trHeight w:val="315"/>
        </w:trPr>
        <w:tc>
          <w:tcPr>
            <w:tcW w:w="1417" w:type="dxa"/>
            <w:hideMark/>
          </w:tcPr>
          <w:p w14:paraId="43ED6CC2" w14:textId="77777777" w:rsidR="001A58D4" w:rsidRPr="001A58D4" w:rsidRDefault="001A58D4" w:rsidP="001A58D4">
            <w:pPr>
              <w:pStyle w:val="Antrats"/>
              <w:jc w:val="center"/>
              <w:rPr>
                <w:b/>
                <w:bCs/>
              </w:rPr>
            </w:pPr>
            <w:r w:rsidRPr="001A58D4">
              <w:rPr>
                <w:b/>
                <w:bCs/>
              </w:rPr>
              <w:t>Data</w:t>
            </w:r>
          </w:p>
        </w:tc>
        <w:tc>
          <w:tcPr>
            <w:tcW w:w="3827" w:type="dxa"/>
            <w:hideMark/>
          </w:tcPr>
          <w:p w14:paraId="06722373" w14:textId="77777777" w:rsidR="001A58D4" w:rsidRPr="001A58D4" w:rsidRDefault="001A58D4" w:rsidP="00E31A27">
            <w:pPr>
              <w:pStyle w:val="Antrats"/>
              <w:jc w:val="center"/>
              <w:rPr>
                <w:b/>
                <w:bCs/>
              </w:rPr>
            </w:pPr>
            <w:r w:rsidRPr="001A58D4">
              <w:rPr>
                <w:b/>
                <w:bCs/>
              </w:rPr>
              <w:t>Renginio pavadinimas ir temos</w:t>
            </w:r>
          </w:p>
        </w:tc>
        <w:tc>
          <w:tcPr>
            <w:tcW w:w="2268" w:type="dxa"/>
            <w:hideMark/>
          </w:tcPr>
          <w:p w14:paraId="63C6A580" w14:textId="77777777" w:rsidR="001A58D4" w:rsidRPr="001A58D4" w:rsidRDefault="001A58D4" w:rsidP="001A58D4">
            <w:pPr>
              <w:pStyle w:val="Antrats"/>
              <w:jc w:val="center"/>
              <w:rPr>
                <w:b/>
                <w:bCs/>
              </w:rPr>
            </w:pPr>
            <w:r w:rsidRPr="001A58D4">
              <w:rPr>
                <w:b/>
                <w:bCs/>
              </w:rPr>
              <w:t>Laikas ir vieta</w:t>
            </w:r>
          </w:p>
        </w:tc>
        <w:tc>
          <w:tcPr>
            <w:tcW w:w="2409" w:type="dxa"/>
            <w:hideMark/>
          </w:tcPr>
          <w:p w14:paraId="56C81E94" w14:textId="77777777" w:rsidR="001A58D4" w:rsidRPr="001A58D4" w:rsidRDefault="001A58D4" w:rsidP="00C91AED">
            <w:pPr>
              <w:pStyle w:val="Antrats"/>
              <w:jc w:val="center"/>
              <w:rPr>
                <w:b/>
                <w:bCs/>
              </w:rPr>
            </w:pPr>
            <w:r w:rsidRPr="001A58D4">
              <w:rPr>
                <w:b/>
                <w:bCs/>
              </w:rPr>
              <w:t>Organizatorius</w:t>
            </w:r>
          </w:p>
        </w:tc>
      </w:tr>
      <w:tr w:rsidR="00B30169" w:rsidRPr="001A58D4" w14:paraId="61FA3C36" w14:textId="77777777" w:rsidTr="00692D1C">
        <w:trPr>
          <w:trHeight w:val="315"/>
        </w:trPr>
        <w:tc>
          <w:tcPr>
            <w:tcW w:w="1417" w:type="dxa"/>
          </w:tcPr>
          <w:p w14:paraId="5810936F" w14:textId="77777777" w:rsidR="00B30169" w:rsidRDefault="00B30169" w:rsidP="00692D1C">
            <w:pPr>
              <w:pStyle w:val="Antrats"/>
              <w:jc w:val="center"/>
            </w:pPr>
            <w:r>
              <w:rPr>
                <w:szCs w:val="24"/>
              </w:rPr>
              <w:t>6 d.</w:t>
            </w:r>
          </w:p>
        </w:tc>
        <w:tc>
          <w:tcPr>
            <w:tcW w:w="3827" w:type="dxa"/>
          </w:tcPr>
          <w:p w14:paraId="0EF4DF1F" w14:textId="77777777" w:rsidR="00B30169" w:rsidRPr="001A58D4" w:rsidRDefault="00B30169" w:rsidP="00692D1C">
            <w:pPr>
              <w:pStyle w:val="Antrats"/>
              <w:jc w:val="both"/>
            </w:pPr>
            <w:r w:rsidRPr="00EF67EB">
              <w:rPr>
                <w:szCs w:val="24"/>
                <w:lang w:eastAsia="ar-SA"/>
              </w:rPr>
              <w:t>Švietimo įstaigų vadovų pasitarimas</w:t>
            </w:r>
          </w:p>
        </w:tc>
        <w:tc>
          <w:tcPr>
            <w:tcW w:w="2268" w:type="dxa"/>
          </w:tcPr>
          <w:p w14:paraId="63205AE9" w14:textId="77777777" w:rsidR="00B30169" w:rsidRPr="007D545A" w:rsidRDefault="00B30169" w:rsidP="00692D1C">
            <w:pPr>
              <w:tabs>
                <w:tab w:val="left" w:pos="5940"/>
              </w:tabs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7D545A">
              <w:rPr>
                <w:szCs w:val="24"/>
              </w:rPr>
              <w:t xml:space="preserve"> val.</w:t>
            </w:r>
          </w:p>
          <w:p w14:paraId="6B4C94C1" w14:textId="77777777" w:rsidR="00B30169" w:rsidRPr="001A58D4" w:rsidRDefault="00B30169" w:rsidP="00692D1C">
            <w:pPr>
              <w:pStyle w:val="Antrats"/>
              <w:jc w:val="center"/>
            </w:pPr>
            <w:r w:rsidRPr="007D545A">
              <w:rPr>
                <w:szCs w:val="24"/>
                <w:lang w:eastAsia="ar-SA"/>
              </w:rPr>
              <w:t xml:space="preserve">Jurbarko </w:t>
            </w:r>
            <w:r>
              <w:rPr>
                <w:szCs w:val="24"/>
                <w:lang w:eastAsia="ar-SA"/>
              </w:rPr>
              <w:t>kultūros centras</w:t>
            </w:r>
            <w:r w:rsidRPr="007D545A">
              <w:rPr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</w:tcPr>
          <w:p w14:paraId="73F39078" w14:textId="77777777" w:rsidR="00B30169" w:rsidRPr="001A58D4" w:rsidRDefault="00B30169" w:rsidP="00692D1C">
            <w:pPr>
              <w:pStyle w:val="Antrats"/>
            </w:pPr>
            <w:r w:rsidRPr="00EF67EB">
              <w:rPr>
                <w:szCs w:val="24"/>
                <w:lang w:eastAsia="ar-SA"/>
              </w:rPr>
              <w:t>A. Baliukynaitė</w:t>
            </w:r>
          </w:p>
        </w:tc>
      </w:tr>
      <w:tr w:rsidR="00C91AED" w:rsidRPr="001A58D4" w14:paraId="22D96A54" w14:textId="77777777" w:rsidTr="00ED11CA">
        <w:trPr>
          <w:trHeight w:val="315"/>
        </w:trPr>
        <w:tc>
          <w:tcPr>
            <w:tcW w:w="1417" w:type="dxa"/>
            <w:hideMark/>
          </w:tcPr>
          <w:p w14:paraId="31601C62" w14:textId="74EBAB85" w:rsidR="00C91AED" w:rsidRPr="001A58D4" w:rsidRDefault="00ED11CA" w:rsidP="000B22CB">
            <w:pPr>
              <w:pStyle w:val="Antrats"/>
              <w:jc w:val="center"/>
            </w:pPr>
            <w:r w:rsidRPr="00ED11CA">
              <w:t>12</w:t>
            </w:r>
            <w:r w:rsidR="00C91AED" w:rsidRPr="00ED11CA">
              <w:t xml:space="preserve"> d.</w:t>
            </w:r>
          </w:p>
        </w:tc>
        <w:tc>
          <w:tcPr>
            <w:tcW w:w="3827" w:type="dxa"/>
            <w:hideMark/>
          </w:tcPr>
          <w:p w14:paraId="4F2DADDF" w14:textId="77777777" w:rsidR="00C91AED" w:rsidRPr="001A58D4" w:rsidRDefault="00C91AED" w:rsidP="00E31A27">
            <w:pPr>
              <w:pStyle w:val="Antrats"/>
              <w:jc w:val="both"/>
            </w:pPr>
            <w:r w:rsidRPr="001A58D4">
              <w:t>Kultūros įstaigų vadovų pasitarimas</w:t>
            </w:r>
          </w:p>
        </w:tc>
        <w:tc>
          <w:tcPr>
            <w:tcW w:w="2268" w:type="dxa"/>
            <w:hideMark/>
          </w:tcPr>
          <w:p w14:paraId="59E0FC55" w14:textId="77777777" w:rsidR="00E31A27" w:rsidRDefault="00C91AED" w:rsidP="000B22CB">
            <w:pPr>
              <w:pStyle w:val="Antrats"/>
              <w:jc w:val="center"/>
            </w:pPr>
            <w:r w:rsidRPr="001A58D4">
              <w:t>10 val.</w:t>
            </w:r>
          </w:p>
          <w:p w14:paraId="26742EC9" w14:textId="273D25CB" w:rsidR="00C91AED" w:rsidRPr="001A58D4" w:rsidRDefault="00C91AED" w:rsidP="000B22CB">
            <w:pPr>
              <w:pStyle w:val="Antrats"/>
              <w:jc w:val="center"/>
            </w:pPr>
            <w:r w:rsidRPr="001A58D4">
              <w:t>nuotoliniu būdu</w:t>
            </w:r>
          </w:p>
        </w:tc>
        <w:tc>
          <w:tcPr>
            <w:tcW w:w="2409" w:type="dxa"/>
            <w:hideMark/>
          </w:tcPr>
          <w:p w14:paraId="5233A8A4" w14:textId="77777777" w:rsidR="00C91AED" w:rsidRPr="001A58D4" w:rsidRDefault="00C91AED" w:rsidP="000B22CB">
            <w:pPr>
              <w:pStyle w:val="Antrats"/>
            </w:pPr>
            <w:r w:rsidRPr="001A58D4">
              <w:t>A. Blindžiuvaitienė</w:t>
            </w:r>
          </w:p>
        </w:tc>
      </w:tr>
      <w:tr w:rsidR="00A55A9C" w:rsidRPr="001A58D4" w14:paraId="3F8ACA7D" w14:textId="77777777" w:rsidTr="003C5769">
        <w:trPr>
          <w:trHeight w:val="300"/>
        </w:trPr>
        <w:tc>
          <w:tcPr>
            <w:tcW w:w="1417" w:type="dxa"/>
          </w:tcPr>
          <w:p w14:paraId="516EF4C1" w14:textId="77777777" w:rsidR="00A55A9C" w:rsidRDefault="00A55A9C" w:rsidP="003C5769">
            <w:pPr>
              <w:pStyle w:val="Antrats"/>
              <w:jc w:val="center"/>
            </w:pPr>
            <w:r w:rsidRPr="00197FA4">
              <w:rPr>
                <w:szCs w:val="24"/>
              </w:rPr>
              <w:t>21 d.</w:t>
            </w:r>
          </w:p>
        </w:tc>
        <w:tc>
          <w:tcPr>
            <w:tcW w:w="3827" w:type="dxa"/>
          </w:tcPr>
          <w:p w14:paraId="28B068AE" w14:textId="77777777" w:rsidR="00A55A9C" w:rsidRPr="001A58D4" w:rsidRDefault="00A55A9C" w:rsidP="003C5769">
            <w:pPr>
              <w:pStyle w:val="Antrats"/>
              <w:jc w:val="both"/>
            </w:pPr>
            <w:r w:rsidRPr="00197FA4">
              <w:rPr>
                <w:szCs w:val="24"/>
              </w:rPr>
              <w:t>Seminaras anglų kalbos mokytojams „AI assistant for teachers and trainers“</w:t>
            </w:r>
          </w:p>
        </w:tc>
        <w:tc>
          <w:tcPr>
            <w:tcW w:w="2268" w:type="dxa"/>
          </w:tcPr>
          <w:p w14:paraId="12ACA984" w14:textId="77777777" w:rsidR="00A55A9C" w:rsidRPr="00197FA4" w:rsidRDefault="00A55A9C" w:rsidP="003C5769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15 val.</w:t>
            </w:r>
          </w:p>
          <w:p w14:paraId="04EFD951" w14:textId="77777777" w:rsidR="00A55A9C" w:rsidRDefault="00A55A9C" w:rsidP="003C5769">
            <w:pPr>
              <w:pStyle w:val="Antrats"/>
              <w:jc w:val="center"/>
            </w:pPr>
            <w:r w:rsidRPr="00197FA4">
              <w:rPr>
                <w:szCs w:val="24"/>
              </w:rPr>
              <w:t>Jurbarko Antano Giedraičio-Giedriaus gimnazija</w:t>
            </w:r>
          </w:p>
        </w:tc>
        <w:tc>
          <w:tcPr>
            <w:tcW w:w="2409" w:type="dxa"/>
          </w:tcPr>
          <w:p w14:paraId="007099EC" w14:textId="77777777" w:rsidR="00A55A9C" w:rsidRPr="00197FA4" w:rsidRDefault="00A55A9C" w:rsidP="003C5769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L. Maskolaitienė </w:t>
            </w:r>
          </w:p>
          <w:p w14:paraId="7ACDADA0" w14:textId="77777777" w:rsidR="00A55A9C" w:rsidRPr="001A58D4" w:rsidRDefault="00A55A9C" w:rsidP="003C5769">
            <w:pPr>
              <w:pStyle w:val="Antrats"/>
            </w:pPr>
            <w:r w:rsidRPr="00197FA4">
              <w:rPr>
                <w:szCs w:val="24"/>
              </w:rPr>
              <w:t>E. Černiauskienė</w:t>
            </w:r>
          </w:p>
        </w:tc>
      </w:tr>
      <w:tr w:rsidR="001A58D4" w:rsidRPr="001A58D4" w14:paraId="35FB96F7" w14:textId="77777777" w:rsidTr="00072EB0">
        <w:trPr>
          <w:trHeight w:val="300"/>
        </w:trPr>
        <w:tc>
          <w:tcPr>
            <w:tcW w:w="1417" w:type="dxa"/>
          </w:tcPr>
          <w:p w14:paraId="35D7BD66" w14:textId="3BFDBD0C" w:rsidR="001A58D4" w:rsidRPr="001A58D4" w:rsidRDefault="00FB1D12" w:rsidP="001A58D4">
            <w:pPr>
              <w:pStyle w:val="Antrats"/>
              <w:jc w:val="center"/>
            </w:pPr>
            <w:r>
              <w:t xml:space="preserve">29 d. </w:t>
            </w:r>
          </w:p>
        </w:tc>
        <w:tc>
          <w:tcPr>
            <w:tcW w:w="3827" w:type="dxa"/>
          </w:tcPr>
          <w:p w14:paraId="3089C8E6" w14:textId="2FFDBC79" w:rsidR="001A58D4" w:rsidRPr="001A58D4" w:rsidRDefault="000A278A" w:rsidP="00E31A27">
            <w:pPr>
              <w:pStyle w:val="Antrats"/>
              <w:jc w:val="both"/>
            </w:pPr>
            <w:r>
              <w:t>Baigiamasis projekto „Tūkstantmečio mokyklos II“ renginys</w:t>
            </w:r>
            <w:r w:rsidR="003E553D">
              <w:t>*</w:t>
            </w:r>
          </w:p>
        </w:tc>
        <w:tc>
          <w:tcPr>
            <w:tcW w:w="2268" w:type="dxa"/>
          </w:tcPr>
          <w:p w14:paraId="16EF4FF1" w14:textId="504811AC" w:rsidR="001A58D4" w:rsidRDefault="00FB1D12" w:rsidP="001A58D4">
            <w:pPr>
              <w:pStyle w:val="Antrats"/>
              <w:jc w:val="center"/>
            </w:pPr>
            <w:r>
              <w:t>1</w:t>
            </w:r>
            <w:r w:rsidR="003E553D">
              <w:t>6</w:t>
            </w:r>
            <w:r>
              <w:t xml:space="preserve"> val.</w:t>
            </w:r>
          </w:p>
          <w:p w14:paraId="30ECE70A" w14:textId="41784FDA" w:rsidR="000A278A" w:rsidRPr="001A58D4" w:rsidRDefault="000A278A" w:rsidP="001A58D4">
            <w:pPr>
              <w:pStyle w:val="Antrats"/>
              <w:jc w:val="center"/>
            </w:pPr>
            <w:r>
              <w:t>Jurbarko kultūros centras</w:t>
            </w:r>
          </w:p>
        </w:tc>
        <w:tc>
          <w:tcPr>
            <w:tcW w:w="2409" w:type="dxa"/>
          </w:tcPr>
          <w:p w14:paraId="0B68290D" w14:textId="515F079B" w:rsidR="001A58D4" w:rsidRPr="001A58D4" w:rsidRDefault="000A278A" w:rsidP="001A58D4">
            <w:pPr>
              <w:pStyle w:val="Antrats"/>
            </w:pPr>
            <w:r w:rsidRPr="00EF67EB">
              <w:rPr>
                <w:szCs w:val="24"/>
                <w:lang w:eastAsia="ar-SA"/>
              </w:rPr>
              <w:t>A. Baliukynaitė</w:t>
            </w:r>
          </w:p>
        </w:tc>
      </w:tr>
    </w:tbl>
    <w:p w14:paraId="33B20561" w14:textId="77777777" w:rsidR="00D04CDA" w:rsidRPr="00F95888" w:rsidRDefault="00D04CDA">
      <w:pPr>
        <w:pStyle w:val="Antrats"/>
        <w:tabs>
          <w:tab w:val="clear" w:pos="4153"/>
          <w:tab w:val="clear" w:pos="8306"/>
        </w:tabs>
      </w:pPr>
    </w:p>
    <w:p w14:paraId="420D121E" w14:textId="77777777" w:rsidR="001D54CB" w:rsidRPr="00F95888" w:rsidRDefault="001D54CB" w:rsidP="001D54CB">
      <w:pPr>
        <w:tabs>
          <w:tab w:val="left" w:pos="5940"/>
        </w:tabs>
        <w:suppressAutoHyphens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 xml:space="preserve">2. Egzaminai, pagrindinio ugdymo ir kitų mokymosi pasiekimų patikrinimas </w:t>
      </w:r>
    </w:p>
    <w:tbl>
      <w:tblPr>
        <w:tblStyle w:val="Lentelstinklelis"/>
        <w:tblW w:w="9921" w:type="dxa"/>
        <w:tblInd w:w="-289" w:type="dxa"/>
        <w:tblLook w:val="04A0" w:firstRow="1" w:lastRow="0" w:firstColumn="1" w:lastColumn="0" w:noHBand="0" w:noVBand="1"/>
      </w:tblPr>
      <w:tblGrid>
        <w:gridCol w:w="1417"/>
        <w:gridCol w:w="3827"/>
        <w:gridCol w:w="2268"/>
        <w:gridCol w:w="2409"/>
      </w:tblGrid>
      <w:tr w:rsidR="001049B0" w:rsidRPr="001049B0" w14:paraId="5EC20A00" w14:textId="77777777" w:rsidTr="00825D2A">
        <w:trPr>
          <w:trHeight w:val="315"/>
        </w:trPr>
        <w:tc>
          <w:tcPr>
            <w:tcW w:w="1417" w:type="dxa"/>
            <w:hideMark/>
          </w:tcPr>
          <w:p w14:paraId="5D64141E" w14:textId="77777777" w:rsidR="001049B0" w:rsidRPr="001049B0" w:rsidRDefault="001049B0" w:rsidP="001049B0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1049B0">
              <w:rPr>
                <w:b/>
                <w:bCs/>
                <w:szCs w:val="24"/>
                <w:lang w:eastAsia="ar-SA"/>
              </w:rPr>
              <w:t>Data</w:t>
            </w:r>
          </w:p>
        </w:tc>
        <w:tc>
          <w:tcPr>
            <w:tcW w:w="3827" w:type="dxa"/>
            <w:hideMark/>
          </w:tcPr>
          <w:p w14:paraId="6364A521" w14:textId="77777777" w:rsidR="001049B0" w:rsidRPr="001049B0" w:rsidRDefault="001049B0" w:rsidP="001049B0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1049B0">
              <w:rPr>
                <w:b/>
                <w:bCs/>
                <w:szCs w:val="24"/>
                <w:lang w:eastAsia="ar-SA"/>
              </w:rPr>
              <w:t>Renginio pavadinimas</w:t>
            </w:r>
          </w:p>
        </w:tc>
        <w:tc>
          <w:tcPr>
            <w:tcW w:w="2268" w:type="dxa"/>
            <w:hideMark/>
          </w:tcPr>
          <w:p w14:paraId="271FC1D9" w14:textId="77777777" w:rsidR="001049B0" w:rsidRPr="001049B0" w:rsidRDefault="001049B0" w:rsidP="001049B0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1049B0">
              <w:rPr>
                <w:b/>
                <w:bCs/>
                <w:szCs w:val="24"/>
                <w:lang w:eastAsia="ar-SA"/>
              </w:rPr>
              <w:t>Vieta</w:t>
            </w:r>
          </w:p>
        </w:tc>
        <w:tc>
          <w:tcPr>
            <w:tcW w:w="2409" w:type="dxa"/>
            <w:hideMark/>
          </w:tcPr>
          <w:p w14:paraId="085C7A07" w14:textId="77777777" w:rsidR="001049B0" w:rsidRPr="001049B0" w:rsidRDefault="001049B0" w:rsidP="001049B0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1049B0">
              <w:rPr>
                <w:b/>
                <w:bCs/>
                <w:szCs w:val="24"/>
                <w:lang w:eastAsia="ar-SA"/>
              </w:rPr>
              <w:t>Organizatorius</w:t>
            </w:r>
          </w:p>
        </w:tc>
      </w:tr>
      <w:tr w:rsidR="001049B0" w:rsidRPr="001049B0" w14:paraId="5DED3884" w14:textId="77777777" w:rsidTr="00825D2A">
        <w:trPr>
          <w:trHeight w:val="315"/>
        </w:trPr>
        <w:tc>
          <w:tcPr>
            <w:tcW w:w="1417" w:type="dxa"/>
            <w:hideMark/>
          </w:tcPr>
          <w:p w14:paraId="55068953" w14:textId="21FABEAC" w:rsidR="001049B0" w:rsidRPr="001049B0" w:rsidRDefault="00072EB0" w:rsidP="001049B0">
            <w:pPr>
              <w:pStyle w:val="Antrats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</w:t>
            </w:r>
            <w:r w:rsidR="001049B0" w:rsidRPr="001049B0">
              <w:rPr>
                <w:szCs w:val="24"/>
                <w:lang w:eastAsia="ar-SA"/>
              </w:rPr>
              <w:t xml:space="preserve"> d.</w:t>
            </w:r>
          </w:p>
        </w:tc>
        <w:tc>
          <w:tcPr>
            <w:tcW w:w="3827" w:type="dxa"/>
            <w:hideMark/>
          </w:tcPr>
          <w:p w14:paraId="76CF217F" w14:textId="6ACBF5EF" w:rsidR="001049B0" w:rsidRPr="001049B0" w:rsidRDefault="001049B0" w:rsidP="001049B0">
            <w:pPr>
              <w:pStyle w:val="Antrats"/>
              <w:rPr>
                <w:szCs w:val="24"/>
                <w:lang w:eastAsia="ar-SA"/>
              </w:rPr>
            </w:pPr>
            <w:r w:rsidRPr="001049B0">
              <w:rPr>
                <w:szCs w:val="24"/>
                <w:lang w:eastAsia="ar-SA"/>
              </w:rPr>
              <w:t>Lietuvių kalba ir literatūra (elektroninis, PUPP)</w:t>
            </w:r>
            <w:r w:rsidR="005914CD">
              <w:rPr>
                <w:szCs w:val="24"/>
                <w:lang w:eastAsia="ar-SA"/>
              </w:rPr>
              <w:t>*</w:t>
            </w:r>
          </w:p>
        </w:tc>
        <w:tc>
          <w:tcPr>
            <w:tcW w:w="2268" w:type="dxa"/>
            <w:hideMark/>
          </w:tcPr>
          <w:p w14:paraId="0344F801" w14:textId="77777777" w:rsidR="001049B0" w:rsidRPr="001049B0" w:rsidRDefault="001049B0" w:rsidP="001049B0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049B0">
              <w:rPr>
                <w:szCs w:val="24"/>
                <w:lang w:eastAsia="ar-SA"/>
              </w:rPr>
              <w:t>Mokyklose</w:t>
            </w:r>
          </w:p>
        </w:tc>
        <w:tc>
          <w:tcPr>
            <w:tcW w:w="2409" w:type="dxa"/>
            <w:hideMark/>
          </w:tcPr>
          <w:p w14:paraId="07EB0360" w14:textId="77777777" w:rsidR="001049B0" w:rsidRPr="001049B0" w:rsidRDefault="001049B0" w:rsidP="001049B0">
            <w:pPr>
              <w:pStyle w:val="Antrats"/>
              <w:rPr>
                <w:szCs w:val="24"/>
                <w:lang w:eastAsia="ar-SA"/>
              </w:rPr>
            </w:pPr>
            <w:r w:rsidRPr="001049B0">
              <w:rPr>
                <w:szCs w:val="24"/>
                <w:lang w:eastAsia="ar-SA"/>
              </w:rPr>
              <w:t>Mokyklų vadovai</w:t>
            </w:r>
          </w:p>
        </w:tc>
      </w:tr>
      <w:tr w:rsidR="001049B0" w:rsidRPr="001049B0" w14:paraId="5F08D16E" w14:textId="77777777" w:rsidTr="00825D2A">
        <w:trPr>
          <w:trHeight w:val="315"/>
        </w:trPr>
        <w:tc>
          <w:tcPr>
            <w:tcW w:w="1417" w:type="dxa"/>
            <w:hideMark/>
          </w:tcPr>
          <w:p w14:paraId="709E0B17" w14:textId="415A1795" w:rsidR="001049B0" w:rsidRPr="001049B0" w:rsidRDefault="001049B0" w:rsidP="001049B0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049B0">
              <w:rPr>
                <w:szCs w:val="24"/>
                <w:lang w:eastAsia="ar-SA"/>
              </w:rPr>
              <w:t>1</w:t>
            </w:r>
            <w:r w:rsidR="00072EB0">
              <w:rPr>
                <w:szCs w:val="24"/>
                <w:lang w:eastAsia="ar-SA"/>
              </w:rPr>
              <w:t>3</w:t>
            </w:r>
            <w:r w:rsidRPr="001049B0">
              <w:rPr>
                <w:szCs w:val="24"/>
                <w:lang w:eastAsia="ar-SA"/>
              </w:rPr>
              <w:t xml:space="preserve"> d.</w:t>
            </w:r>
          </w:p>
        </w:tc>
        <w:tc>
          <w:tcPr>
            <w:tcW w:w="3827" w:type="dxa"/>
            <w:hideMark/>
          </w:tcPr>
          <w:p w14:paraId="7A1C5887" w14:textId="2DA6C42B" w:rsidR="001049B0" w:rsidRPr="001049B0" w:rsidRDefault="001049B0" w:rsidP="001049B0">
            <w:pPr>
              <w:pStyle w:val="Antrats"/>
              <w:rPr>
                <w:szCs w:val="24"/>
                <w:lang w:eastAsia="ar-SA"/>
              </w:rPr>
            </w:pPr>
            <w:r w:rsidRPr="001049B0">
              <w:rPr>
                <w:szCs w:val="24"/>
                <w:lang w:eastAsia="ar-SA"/>
              </w:rPr>
              <w:t>Matematika (elektroninis, PUPP)</w:t>
            </w:r>
            <w:r w:rsidR="005914CD">
              <w:rPr>
                <w:szCs w:val="24"/>
                <w:lang w:eastAsia="ar-SA"/>
              </w:rPr>
              <w:t>*</w:t>
            </w:r>
          </w:p>
        </w:tc>
        <w:tc>
          <w:tcPr>
            <w:tcW w:w="2268" w:type="dxa"/>
            <w:hideMark/>
          </w:tcPr>
          <w:p w14:paraId="2C7D37E4" w14:textId="77777777" w:rsidR="001049B0" w:rsidRPr="001049B0" w:rsidRDefault="001049B0" w:rsidP="001049B0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049B0">
              <w:rPr>
                <w:szCs w:val="24"/>
                <w:lang w:eastAsia="ar-SA"/>
              </w:rPr>
              <w:t>Mokyklose</w:t>
            </w:r>
          </w:p>
        </w:tc>
        <w:tc>
          <w:tcPr>
            <w:tcW w:w="2409" w:type="dxa"/>
            <w:hideMark/>
          </w:tcPr>
          <w:p w14:paraId="5AD6019D" w14:textId="77777777" w:rsidR="001049B0" w:rsidRPr="001049B0" w:rsidRDefault="001049B0" w:rsidP="001049B0">
            <w:pPr>
              <w:pStyle w:val="Antrats"/>
              <w:rPr>
                <w:szCs w:val="24"/>
                <w:lang w:eastAsia="ar-SA"/>
              </w:rPr>
            </w:pPr>
            <w:r w:rsidRPr="001049B0">
              <w:rPr>
                <w:szCs w:val="24"/>
                <w:lang w:eastAsia="ar-SA"/>
              </w:rPr>
              <w:t>Mokyklų vadovai</w:t>
            </w:r>
          </w:p>
        </w:tc>
      </w:tr>
    </w:tbl>
    <w:p w14:paraId="0BB57713" w14:textId="77777777" w:rsidR="00C91AED" w:rsidRDefault="00C91AED" w:rsidP="002F5523">
      <w:pPr>
        <w:pStyle w:val="Antrats"/>
        <w:tabs>
          <w:tab w:val="clear" w:pos="4153"/>
          <w:tab w:val="clear" w:pos="8306"/>
        </w:tabs>
        <w:rPr>
          <w:b/>
          <w:szCs w:val="24"/>
          <w:lang w:eastAsia="ar-SA"/>
        </w:rPr>
      </w:pPr>
    </w:p>
    <w:p w14:paraId="047CE104" w14:textId="35AB67AF" w:rsidR="002F5523" w:rsidRPr="00F95888" w:rsidRDefault="001D54CB" w:rsidP="002F5523">
      <w:pPr>
        <w:pStyle w:val="Antrats"/>
        <w:tabs>
          <w:tab w:val="clear" w:pos="4153"/>
          <w:tab w:val="clear" w:pos="8306"/>
        </w:tabs>
        <w:rPr>
          <w:rFonts w:eastAsia="Calibri"/>
          <w:color w:val="000000"/>
          <w:szCs w:val="24"/>
        </w:rPr>
      </w:pPr>
      <w:r w:rsidRPr="00F95888">
        <w:rPr>
          <w:b/>
          <w:szCs w:val="24"/>
          <w:lang w:eastAsia="ar-SA"/>
        </w:rPr>
        <w:t>3</w:t>
      </w:r>
      <w:r w:rsidR="002F5523" w:rsidRPr="00F95888">
        <w:rPr>
          <w:b/>
          <w:szCs w:val="24"/>
          <w:lang w:eastAsia="ar-SA"/>
        </w:rPr>
        <w:t>.</w:t>
      </w:r>
      <w:r w:rsidR="002F5523" w:rsidRPr="00F95888">
        <w:rPr>
          <w:b/>
          <w:color w:val="FF0000"/>
          <w:szCs w:val="24"/>
          <w:lang w:eastAsia="ar-SA"/>
        </w:rPr>
        <w:t xml:space="preserve"> </w:t>
      </w:r>
      <w:r w:rsidR="002F5523" w:rsidRPr="00F95888">
        <w:rPr>
          <w:b/>
          <w:color w:val="000000"/>
          <w:szCs w:val="24"/>
          <w:lang w:eastAsia="ar-SA"/>
        </w:rPr>
        <w:t>Renginiai.</w:t>
      </w:r>
    </w:p>
    <w:p w14:paraId="45D11697" w14:textId="66E3DCF4" w:rsidR="002F5523" w:rsidRPr="00F95888" w:rsidRDefault="001D54CB" w:rsidP="002F5523">
      <w:pPr>
        <w:tabs>
          <w:tab w:val="left" w:pos="4125"/>
          <w:tab w:val="left" w:pos="5940"/>
        </w:tabs>
        <w:suppressAutoHyphens/>
        <w:rPr>
          <w:b/>
          <w:color w:val="000000"/>
          <w:szCs w:val="24"/>
          <w:lang w:eastAsia="ar-SA"/>
        </w:rPr>
      </w:pPr>
      <w:r w:rsidRPr="00F95888">
        <w:rPr>
          <w:b/>
          <w:color w:val="000000"/>
          <w:szCs w:val="24"/>
          <w:lang w:eastAsia="ar-SA"/>
        </w:rPr>
        <w:t>3</w:t>
      </w:r>
      <w:r w:rsidR="002F5523" w:rsidRPr="00F95888">
        <w:rPr>
          <w:b/>
          <w:color w:val="000000"/>
          <w:szCs w:val="24"/>
          <w:lang w:eastAsia="ar-SA"/>
        </w:rPr>
        <w:t xml:space="preserve">.1. Konkursai, minėjimai bei kiti renginiai. </w:t>
      </w:r>
    </w:p>
    <w:tbl>
      <w:tblPr>
        <w:tblStyle w:val="Lentelstinklelis"/>
        <w:tblW w:w="992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3827"/>
        <w:gridCol w:w="2268"/>
        <w:gridCol w:w="2409"/>
      </w:tblGrid>
      <w:tr w:rsidR="00220FC3" w:rsidRPr="00197FA4" w14:paraId="7B3693F2" w14:textId="77777777" w:rsidTr="00220FC3">
        <w:trPr>
          <w:trHeight w:val="315"/>
        </w:trPr>
        <w:tc>
          <w:tcPr>
            <w:tcW w:w="1417" w:type="dxa"/>
            <w:hideMark/>
          </w:tcPr>
          <w:p w14:paraId="71604F2F" w14:textId="77777777" w:rsidR="00220FC3" w:rsidRPr="00197FA4" w:rsidRDefault="00220FC3" w:rsidP="006603EC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197FA4">
              <w:rPr>
                <w:b/>
                <w:bCs/>
                <w:szCs w:val="24"/>
              </w:rPr>
              <w:t>Data</w:t>
            </w:r>
          </w:p>
        </w:tc>
        <w:tc>
          <w:tcPr>
            <w:tcW w:w="3827" w:type="dxa"/>
            <w:hideMark/>
          </w:tcPr>
          <w:p w14:paraId="16CAB450" w14:textId="77777777" w:rsidR="00220FC3" w:rsidRPr="00197FA4" w:rsidRDefault="00220FC3" w:rsidP="006603EC">
            <w:pPr>
              <w:pStyle w:val="Antrats"/>
              <w:tabs>
                <w:tab w:val="clear" w:pos="4153"/>
              </w:tabs>
              <w:jc w:val="center"/>
              <w:rPr>
                <w:b/>
                <w:bCs/>
                <w:szCs w:val="24"/>
              </w:rPr>
            </w:pPr>
            <w:r w:rsidRPr="00197FA4">
              <w:rPr>
                <w:b/>
                <w:bCs/>
                <w:szCs w:val="24"/>
              </w:rPr>
              <w:t>Renginio pavadinimas</w:t>
            </w:r>
          </w:p>
        </w:tc>
        <w:tc>
          <w:tcPr>
            <w:tcW w:w="2268" w:type="dxa"/>
            <w:hideMark/>
          </w:tcPr>
          <w:p w14:paraId="79742CD0" w14:textId="77777777" w:rsidR="00220FC3" w:rsidRPr="00197FA4" w:rsidRDefault="00220FC3" w:rsidP="006603EC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197FA4">
              <w:rPr>
                <w:b/>
                <w:bCs/>
                <w:szCs w:val="24"/>
              </w:rPr>
              <w:t>Laikas ir vieta</w:t>
            </w:r>
          </w:p>
        </w:tc>
        <w:tc>
          <w:tcPr>
            <w:tcW w:w="2409" w:type="dxa"/>
            <w:hideMark/>
          </w:tcPr>
          <w:p w14:paraId="78E819E6" w14:textId="77777777" w:rsidR="00220FC3" w:rsidRPr="00197FA4" w:rsidRDefault="00220FC3" w:rsidP="006603EC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197FA4">
              <w:rPr>
                <w:b/>
                <w:bCs/>
                <w:szCs w:val="24"/>
              </w:rPr>
              <w:t>Organizatorius</w:t>
            </w:r>
          </w:p>
        </w:tc>
      </w:tr>
      <w:tr w:rsidR="00220FC3" w:rsidRPr="00197FA4" w14:paraId="05740543" w14:textId="77777777" w:rsidTr="00220FC3">
        <w:trPr>
          <w:trHeight w:val="315"/>
        </w:trPr>
        <w:tc>
          <w:tcPr>
            <w:tcW w:w="1417" w:type="dxa"/>
            <w:hideMark/>
          </w:tcPr>
          <w:p w14:paraId="77D6B3C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4 d.</w:t>
            </w:r>
          </w:p>
        </w:tc>
        <w:tc>
          <w:tcPr>
            <w:tcW w:w="3827" w:type="dxa"/>
            <w:hideMark/>
          </w:tcPr>
          <w:p w14:paraId="02BCE0A6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Koncertinė išvyka mamyčių dienos progai paminėti*</w:t>
            </w:r>
          </w:p>
        </w:tc>
        <w:tc>
          <w:tcPr>
            <w:tcW w:w="2268" w:type="dxa"/>
            <w:hideMark/>
          </w:tcPr>
          <w:p w14:paraId="2302E8B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16 val.</w:t>
            </w:r>
          </w:p>
          <w:p w14:paraId="41A5A47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Smalininkų senjorų namai</w:t>
            </w:r>
          </w:p>
        </w:tc>
        <w:tc>
          <w:tcPr>
            <w:tcW w:w="2409" w:type="dxa"/>
            <w:hideMark/>
          </w:tcPr>
          <w:p w14:paraId="3CDC58CB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Antanaitienė</w:t>
            </w:r>
          </w:p>
          <w:p w14:paraId="6C4746CD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L. Antanaitis</w:t>
            </w:r>
          </w:p>
        </w:tc>
      </w:tr>
      <w:tr w:rsidR="00220FC3" w:rsidRPr="00197FA4" w14:paraId="4FFE470C" w14:textId="77777777" w:rsidTr="00220FC3">
        <w:trPr>
          <w:trHeight w:val="1875"/>
        </w:trPr>
        <w:tc>
          <w:tcPr>
            <w:tcW w:w="1417" w:type="dxa"/>
            <w:hideMark/>
          </w:tcPr>
          <w:p w14:paraId="4EFA8646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4 d.</w:t>
            </w:r>
          </w:p>
        </w:tc>
        <w:tc>
          <w:tcPr>
            <w:tcW w:w="3827" w:type="dxa"/>
            <w:hideMark/>
          </w:tcPr>
          <w:p w14:paraId="7BFE0856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 xml:space="preserve">Edukacinė išvyka „Paragaukime šokolado istorijos“ Jurbarko r. Veliuonos Antano ir Jono Juškų gimnazijos Klausučių Stasio Santvaro skyriaus ir Seredžiaus Stasio Šimkaus skyriaus-daugiafunkcio centro pradinių kl. mokiniams* </w:t>
            </w:r>
          </w:p>
        </w:tc>
        <w:tc>
          <w:tcPr>
            <w:tcW w:w="2268" w:type="dxa"/>
            <w:hideMark/>
          </w:tcPr>
          <w:p w14:paraId="5B92D46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11.30 val.</w:t>
            </w:r>
          </w:p>
          <w:p w14:paraId="2AEC96A5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Šiauliai</w:t>
            </w:r>
          </w:p>
        </w:tc>
        <w:tc>
          <w:tcPr>
            <w:tcW w:w="2409" w:type="dxa"/>
            <w:hideMark/>
          </w:tcPr>
          <w:p w14:paraId="515BF622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V. Karosienė</w:t>
            </w:r>
          </w:p>
        </w:tc>
      </w:tr>
      <w:tr w:rsidR="00570F94" w:rsidRPr="00197FA4" w14:paraId="54BF6DF0" w14:textId="77777777" w:rsidTr="00570F94">
        <w:trPr>
          <w:trHeight w:val="1644"/>
        </w:trPr>
        <w:tc>
          <w:tcPr>
            <w:tcW w:w="1417" w:type="dxa"/>
          </w:tcPr>
          <w:p w14:paraId="06FE0E6B" w14:textId="60DA415F" w:rsidR="00570F94" w:rsidRPr="00570F94" w:rsidRDefault="00570F94" w:rsidP="006603EC">
            <w:pPr>
              <w:pStyle w:val="Antrats"/>
              <w:jc w:val="center"/>
              <w:rPr>
                <w:szCs w:val="24"/>
              </w:rPr>
            </w:pPr>
            <w:r w:rsidRPr="00570F94">
              <w:rPr>
                <w:szCs w:val="24"/>
              </w:rPr>
              <w:t>5 d.</w:t>
            </w:r>
          </w:p>
        </w:tc>
        <w:tc>
          <w:tcPr>
            <w:tcW w:w="3827" w:type="dxa"/>
          </w:tcPr>
          <w:p w14:paraId="5B7BD7BE" w14:textId="6B436F9A" w:rsidR="00570F94" w:rsidRPr="00570F94" w:rsidRDefault="00570F94" w:rsidP="006603EC">
            <w:pPr>
              <w:pStyle w:val="Antrats"/>
              <w:jc w:val="both"/>
              <w:rPr>
                <w:szCs w:val="24"/>
              </w:rPr>
            </w:pPr>
            <w:r w:rsidRPr="00570F94">
              <w:rPr>
                <w:szCs w:val="24"/>
              </w:rPr>
              <w:t xml:space="preserve">Jurbarko Antano Giedraičio-Giedriaus gimnazijos I–IV gimnazijos klasių „Nemuno“ taurės tinklinio varžybos </w:t>
            </w:r>
            <w:r w:rsidRPr="00570F94">
              <w:rPr>
                <w:sz w:val="20"/>
              </w:rPr>
              <w:t xml:space="preserve">(renginys skirtas Jurbarko r. savivaldybės 2026 m. Nemuno metų </w:t>
            </w:r>
            <w:r>
              <w:rPr>
                <w:sz w:val="20"/>
              </w:rPr>
              <w:t>pa</w:t>
            </w:r>
            <w:r w:rsidRPr="00570F94">
              <w:rPr>
                <w:sz w:val="20"/>
              </w:rPr>
              <w:t>minėjimui)</w:t>
            </w:r>
          </w:p>
        </w:tc>
        <w:tc>
          <w:tcPr>
            <w:tcW w:w="2268" w:type="dxa"/>
          </w:tcPr>
          <w:p w14:paraId="45C8AF08" w14:textId="77777777" w:rsidR="00570F94" w:rsidRPr="00570F94" w:rsidRDefault="00570F94" w:rsidP="00570F94">
            <w:pPr>
              <w:pStyle w:val="Antrats"/>
              <w:jc w:val="center"/>
            </w:pPr>
            <w:r w:rsidRPr="00570F94">
              <w:t>13 val.</w:t>
            </w:r>
          </w:p>
          <w:p w14:paraId="391068B1" w14:textId="3EEFA717" w:rsidR="00570F94" w:rsidRPr="00570F94" w:rsidRDefault="00570F94" w:rsidP="00570F94">
            <w:pPr>
              <w:pStyle w:val="Antrats"/>
              <w:jc w:val="center"/>
              <w:rPr>
                <w:szCs w:val="24"/>
              </w:rPr>
            </w:pPr>
            <w:r w:rsidRPr="00570F94">
              <w:t>Jurbarko Antano Giedraičio-Giedriaus gimnazijos sporto salė</w:t>
            </w:r>
          </w:p>
        </w:tc>
        <w:tc>
          <w:tcPr>
            <w:tcW w:w="2409" w:type="dxa"/>
          </w:tcPr>
          <w:p w14:paraId="006CA803" w14:textId="77777777" w:rsidR="00570F94" w:rsidRPr="00570F94" w:rsidRDefault="00570F94" w:rsidP="00570F94">
            <w:pPr>
              <w:pStyle w:val="Antrats"/>
            </w:pPr>
            <w:r w:rsidRPr="00570F94">
              <w:t>L. Klijūnas</w:t>
            </w:r>
          </w:p>
          <w:p w14:paraId="458D31E1" w14:textId="637633F5" w:rsidR="00570F94" w:rsidRPr="00197FA4" w:rsidRDefault="00570F94" w:rsidP="00570F94">
            <w:pPr>
              <w:pStyle w:val="Antrats"/>
              <w:rPr>
                <w:szCs w:val="24"/>
              </w:rPr>
            </w:pPr>
            <w:r w:rsidRPr="00570F94">
              <w:t>K. Vančys</w:t>
            </w:r>
          </w:p>
        </w:tc>
      </w:tr>
      <w:tr w:rsidR="00220FC3" w:rsidRPr="00197FA4" w14:paraId="109377CF" w14:textId="77777777" w:rsidTr="00570F94">
        <w:trPr>
          <w:trHeight w:val="680"/>
        </w:trPr>
        <w:tc>
          <w:tcPr>
            <w:tcW w:w="1417" w:type="dxa"/>
            <w:hideMark/>
          </w:tcPr>
          <w:p w14:paraId="68F88940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6 d.</w:t>
            </w:r>
          </w:p>
        </w:tc>
        <w:tc>
          <w:tcPr>
            <w:tcW w:w="3827" w:type="dxa"/>
            <w:hideMark/>
          </w:tcPr>
          <w:p w14:paraId="21B639B0" w14:textId="6C1A8527" w:rsidR="00220FC3" w:rsidRPr="00197FA4" w:rsidRDefault="00570F94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Jurbarko r. </w:t>
            </w:r>
            <w:r w:rsidR="00220FC3" w:rsidRPr="00197FA4">
              <w:rPr>
                <w:szCs w:val="24"/>
              </w:rPr>
              <w:t xml:space="preserve">Jurbarkų darželio-mokyklos priešmokyklinio ugdymo </w:t>
            </w:r>
            <w:r w:rsidR="00220FC3" w:rsidRPr="00197FA4">
              <w:rPr>
                <w:szCs w:val="24"/>
              </w:rPr>
              <w:lastRenderedPageBreak/>
              <w:t>grupių ugdytinių dalyvavimas projekte „Sklandus perėjimas iš darželio į mokyklą“*</w:t>
            </w:r>
          </w:p>
        </w:tc>
        <w:tc>
          <w:tcPr>
            <w:tcW w:w="2268" w:type="dxa"/>
            <w:hideMark/>
          </w:tcPr>
          <w:p w14:paraId="66CFDBD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lastRenderedPageBreak/>
              <w:t>10 val.</w:t>
            </w:r>
          </w:p>
          <w:p w14:paraId="4F30DAA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lastRenderedPageBreak/>
              <w:t>Jurbarko Vytauto Didžiojo pagrindinė mokykla</w:t>
            </w:r>
          </w:p>
        </w:tc>
        <w:tc>
          <w:tcPr>
            <w:tcW w:w="2409" w:type="dxa"/>
            <w:hideMark/>
          </w:tcPr>
          <w:p w14:paraId="20424BC9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lastRenderedPageBreak/>
              <w:t>A. Jociūtė</w:t>
            </w:r>
          </w:p>
          <w:p w14:paraId="2A621A30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J. Volbikienė</w:t>
            </w:r>
          </w:p>
        </w:tc>
      </w:tr>
      <w:tr w:rsidR="00220FC3" w:rsidRPr="00197FA4" w14:paraId="30FC28E8" w14:textId="77777777" w:rsidTr="00220FC3">
        <w:trPr>
          <w:trHeight w:val="975"/>
        </w:trPr>
        <w:tc>
          <w:tcPr>
            <w:tcW w:w="1417" w:type="dxa"/>
            <w:hideMark/>
          </w:tcPr>
          <w:p w14:paraId="046807E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6 d.</w:t>
            </w:r>
          </w:p>
        </w:tc>
        <w:tc>
          <w:tcPr>
            <w:tcW w:w="3827" w:type="dxa"/>
            <w:hideMark/>
          </w:tcPr>
          <w:p w14:paraId="2604229A" w14:textId="6B514F88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Jurbarko rajono didžiųjų bendrojo ugdymo mokyklų lengvosios atletikos keturkovės varžybos (mergin</w:t>
            </w:r>
            <w:r>
              <w:rPr>
                <w:szCs w:val="24"/>
              </w:rPr>
              <w:t>os</w:t>
            </w:r>
            <w:r w:rsidRPr="00197FA4">
              <w:rPr>
                <w:szCs w:val="24"/>
              </w:rPr>
              <w:t>, 2012 m. gim. ir jaunesn</w:t>
            </w:r>
            <w:r>
              <w:rPr>
                <w:szCs w:val="24"/>
              </w:rPr>
              <w:t>ės</w:t>
            </w:r>
            <w:r w:rsidRPr="00197FA4">
              <w:rPr>
                <w:szCs w:val="24"/>
              </w:rPr>
              <w:t>)*</w:t>
            </w:r>
          </w:p>
        </w:tc>
        <w:tc>
          <w:tcPr>
            <w:tcW w:w="2268" w:type="dxa"/>
            <w:hideMark/>
          </w:tcPr>
          <w:p w14:paraId="07B04730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10A7BCB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Vytauto Didžiojo pagrindinė mokykla</w:t>
            </w:r>
          </w:p>
        </w:tc>
        <w:tc>
          <w:tcPr>
            <w:tcW w:w="2409" w:type="dxa"/>
            <w:hideMark/>
          </w:tcPr>
          <w:p w14:paraId="0DFFFF91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Jurbarko SC / Švietimo, kultūros ir sporto skyrius / LINEŠA</w:t>
            </w:r>
          </w:p>
        </w:tc>
      </w:tr>
      <w:tr w:rsidR="00220FC3" w:rsidRPr="00197FA4" w14:paraId="09735EEB" w14:textId="77777777" w:rsidTr="00220FC3">
        <w:trPr>
          <w:trHeight w:val="975"/>
        </w:trPr>
        <w:tc>
          <w:tcPr>
            <w:tcW w:w="1417" w:type="dxa"/>
            <w:hideMark/>
          </w:tcPr>
          <w:p w14:paraId="54BA0DD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6 d.</w:t>
            </w:r>
          </w:p>
        </w:tc>
        <w:tc>
          <w:tcPr>
            <w:tcW w:w="3827" w:type="dxa"/>
            <w:hideMark/>
          </w:tcPr>
          <w:p w14:paraId="00B1EED7" w14:textId="41F6F9A2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Jurbarko rajono didžiųjų bendrojo ugdymo mokyklų lengvosios atletikos keturkovės varžybos (vaikin</w:t>
            </w:r>
            <w:r>
              <w:rPr>
                <w:szCs w:val="24"/>
              </w:rPr>
              <w:t>ai</w:t>
            </w:r>
            <w:r w:rsidRPr="00197FA4">
              <w:rPr>
                <w:szCs w:val="24"/>
              </w:rPr>
              <w:t>, 2012 m. gim. ir jaunesni)*</w:t>
            </w:r>
          </w:p>
        </w:tc>
        <w:tc>
          <w:tcPr>
            <w:tcW w:w="2268" w:type="dxa"/>
            <w:hideMark/>
          </w:tcPr>
          <w:p w14:paraId="61BDDD7F" w14:textId="77777777" w:rsidR="00220FC3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452459A4" w14:textId="3AD39312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Vytauto Didžiojo pagrindinė mokykla</w:t>
            </w:r>
          </w:p>
        </w:tc>
        <w:tc>
          <w:tcPr>
            <w:tcW w:w="2409" w:type="dxa"/>
            <w:hideMark/>
          </w:tcPr>
          <w:p w14:paraId="1E8FB083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Jurbarko SC / Švietimo, kultūros ir sporto skyrius / LINEŠA</w:t>
            </w:r>
          </w:p>
        </w:tc>
      </w:tr>
      <w:tr w:rsidR="00220FC3" w:rsidRPr="00197FA4" w14:paraId="0CFE8C32" w14:textId="77777777" w:rsidTr="00220FC3">
        <w:trPr>
          <w:trHeight w:val="975"/>
        </w:trPr>
        <w:tc>
          <w:tcPr>
            <w:tcW w:w="1417" w:type="dxa"/>
            <w:hideMark/>
          </w:tcPr>
          <w:p w14:paraId="2A0D223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7 d.</w:t>
            </w:r>
          </w:p>
        </w:tc>
        <w:tc>
          <w:tcPr>
            <w:tcW w:w="3827" w:type="dxa"/>
            <w:hideMark/>
          </w:tcPr>
          <w:p w14:paraId="54E70880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Bendrojo ugdymo mokyklų 3–4 kl. mokinių sporto šventė „Aktyviai judu, sveikas esu“*</w:t>
            </w:r>
          </w:p>
        </w:tc>
        <w:tc>
          <w:tcPr>
            <w:tcW w:w="2268" w:type="dxa"/>
            <w:hideMark/>
          </w:tcPr>
          <w:p w14:paraId="3E3DF2E3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699BC6E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sporto centro stadionas</w:t>
            </w:r>
          </w:p>
        </w:tc>
        <w:tc>
          <w:tcPr>
            <w:tcW w:w="2409" w:type="dxa"/>
            <w:hideMark/>
          </w:tcPr>
          <w:p w14:paraId="18298C78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Jurbarko sporto centras</w:t>
            </w:r>
          </w:p>
        </w:tc>
      </w:tr>
      <w:tr w:rsidR="00220FC3" w:rsidRPr="00197FA4" w14:paraId="48A745BB" w14:textId="77777777" w:rsidTr="00220FC3">
        <w:trPr>
          <w:trHeight w:val="975"/>
        </w:trPr>
        <w:tc>
          <w:tcPr>
            <w:tcW w:w="1417" w:type="dxa"/>
          </w:tcPr>
          <w:p w14:paraId="1C552146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7 d.</w:t>
            </w:r>
          </w:p>
        </w:tc>
        <w:tc>
          <w:tcPr>
            <w:tcW w:w="3827" w:type="dxa"/>
          </w:tcPr>
          <w:p w14:paraId="08EA3C5F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Integruota lietuvių kalbos ir gamtos mokslų pamoka Jurbarko Vytauto Didžiojo pagrindinės mokyklos 3 kl. mokiniams: ,,Kur verta apsilankyti Klaipėdoje? Tyrinėju, kaip organizmai prisitaiko prie gyvenamosios aplinkos?“*</w:t>
            </w:r>
          </w:p>
        </w:tc>
        <w:tc>
          <w:tcPr>
            <w:tcW w:w="2268" w:type="dxa"/>
          </w:tcPr>
          <w:p w14:paraId="1D1AB5F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 val.</w:t>
            </w:r>
          </w:p>
          <w:p w14:paraId="24C4B4E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Lietuvos jūrų muziejus ir delfinariumas, Klaipėda</w:t>
            </w:r>
          </w:p>
        </w:tc>
        <w:tc>
          <w:tcPr>
            <w:tcW w:w="2409" w:type="dxa"/>
          </w:tcPr>
          <w:p w14:paraId="295DD844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G. Mencienė</w:t>
            </w:r>
          </w:p>
          <w:p w14:paraId="103E7F53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E. Sprainaitienė</w:t>
            </w:r>
          </w:p>
        </w:tc>
      </w:tr>
      <w:tr w:rsidR="00220FC3" w:rsidRPr="00197FA4" w14:paraId="6637BC1D" w14:textId="77777777" w:rsidTr="00220FC3">
        <w:trPr>
          <w:trHeight w:val="975"/>
        </w:trPr>
        <w:tc>
          <w:tcPr>
            <w:tcW w:w="1417" w:type="dxa"/>
          </w:tcPr>
          <w:p w14:paraId="542AE1B6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7 d.</w:t>
            </w:r>
          </w:p>
        </w:tc>
        <w:tc>
          <w:tcPr>
            <w:tcW w:w="3827" w:type="dxa"/>
          </w:tcPr>
          <w:p w14:paraId="0C21E799" w14:textId="5D61767C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197FA4">
              <w:rPr>
                <w:szCs w:val="24"/>
              </w:rPr>
              <w:t>dukacinė išvyka į žydų istorijos muziejų „Dingęs štetlas“</w:t>
            </w:r>
            <w:r>
              <w:rPr>
                <w:szCs w:val="24"/>
              </w:rPr>
              <w:t xml:space="preserve"> </w:t>
            </w:r>
            <w:r w:rsidRPr="00197FA4">
              <w:rPr>
                <w:szCs w:val="24"/>
              </w:rPr>
              <w:t>Jurbarko Vytauto Didžiojo pagrindinės mokyklos 8 kl. mokini</w:t>
            </w:r>
            <w:r>
              <w:rPr>
                <w:szCs w:val="24"/>
              </w:rPr>
              <w:t>ams</w:t>
            </w:r>
            <w:r w:rsidRPr="00197FA4">
              <w:rPr>
                <w:szCs w:val="24"/>
              </w:rPr>
              <w:t>*</w:t>
            </w:r>
          </w:p>
        </w:tc>
        <w:tc>
          <w:tcPr>
            <w:tcW w:w="2268" w:type="dxa"/>
          </w:tcPr>
          <w:p w14:paraId="0BBEA25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 val.</w:t>
            </w:r>
          </w:p>
          <w:p w14:paraId="2B65A6B6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Šeduva</w:t>
            </w:r>
          </w:p>
        </w:tc>
        <w:tc>
          <w:tcPr>
            <w:tcW w:w="2409" w:type="dxa"/>
          </w:tcPr>
          <w:p w14:paraId="75B9712D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J. Dalinskis</w:t>
            </w:r>
          </w:p>
        </w:tc>
      </w:tr>
      <w:tr w:rsidR="00220FC3" w:rsidRPr="00197FA4" w14:paraId="671E6B7A" w14:textId="77777777" w:rsidTr="003D78D3">
        <w:trPr>
          <w:trHeight w:val="975"/>
        </w:trPr>
        <w:tc>
          <w:tcPr>
            <w:tcW w:w="1417" w:type="dxa"/>
            <w:hideMark/>
          </w:tcPr>
          <w:p w14:paraId="03388C9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8 d.</w:t>
            </w:r>
          </w:p>
        </w:tc>
        <w:tc>
          <w:tcPr>
            <w:tcW w:w="3827" w:type="dxa"/>
            <w:hideMark/>
          </w:tcPr>
          <w:p w14:paraId="2B7721FA" w14:textId="237E3BC5" w:rsidR="00220FC3" w:rsidRPr="00197FA4" w:rsidRDefault="003D78D3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197FA4">
              <w:rPr>
                <w:szCs w:val="24"/>
              </w:rPr>
              <w:t xml:space="preserve">dukacinė išvyka </w:t>
            </w:r>
            <w:r>
              <w:rPr>
                <w:szCs w:val="24"/>
              </w:rPr>
              <w:t>„</w:t>
            </w:r>
            <w:r w:rsidRPr="00197FA4">
              <w:rPr>
                <w:szCs w:val="24"/>
              </w:rPr>
              <w:t>Sausio 13-osios ženklai</w:t>
            </w:r>
            <w:r>
              <w:rPr>
                <w:szCs w:val="24"/>
              </w:rPr>
              <w:t>“</w:t>
            </w:r>
            <w:r w:rsidRPr="00197FA4">
              <w:rPr>
                <w:szCs w:val="24"/>
              </w:rPr>
              <w:t xml:space="preserve"> </w:t>
            </w:r>
            <w:r>
              <w:rPr>
                <w:szCs w:val="24"/>
              </w:rPr>
              <w:t>ir</w:t>
            </w:r>
            <w:r w:rsidRPr="00197FA4">
              <w:rPr>
                <w:szCs w:val="24"/>
              </w:rPr>
              <w:t xml:space="preserve"> </w:t>
            </w:r>
            <w:r>
              <w:rPr>
                <w:szCs w:val="24"/>
              </w:rPr>
              <w:t>K</w:t>
            </w:r>
            <w:r w:rsidRPr="00197FA4">
              <w:rPr>
                <w:szCs w:val="24"/>
              </w:rPr>
              <w:t>ultūros paso edukacija „Susipažinkime – Valdovų rūmų muziejus“</w:t>
            </w:r>
            <w:r>
              <w:rPr>
                <w:szCs w:val="24"/>
              </w:rPr>
              <w:t xml:space="preserve"> Jurbarko r. Eržvilko gimnazijos 5–6 kl. mokiniams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45B70B00" w14:textId="77777777" w:rsidR="00464541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8.30 val.</w:t>
            </w:r>
          </w:p>
          <w:p w14:paraId="145F3D7B" w14:textId="7C98599B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Vilniaus televizijos bokštas</w:t>
            </w:r>
            <w:r w:rsidR="003D78D3">
              <w:rPr>
                <w:szCs w:val="24"/>
              </w:rPr>
              <w:t>,</w:t>
            </w:r>
            <w:r w:rsidRPr="00197FA4">
              <w:rPr>
                <w:szCs w:val="24"/>
              </w:rPr>
              <w:t xml:space="preserve"> Valdovų rūmai</w:t>
            </w:r>
          </w:p>
        </w:tc>
        <w:tc>
          <w:tcPr>
            <w:tcW w:w="2409" w:type="dxa"/>
            <w:hideMark/>
          </w:tcPr>
          <w:p w14:paraId="5D7826D7" w14:textId="77777777" w:rsidR="00464541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Balčaitienė</w:t>
            </w:r>
          </w:p>
          <w:p w14:paraId="24C65101" w14:textId="6576E6B0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A. Mekionis</w:t>
            </w:r>
          </w:p>
        </w:tc>
      </w:tr>
      <w:tr w:rsidR="00220FC3" w:rsidRPr="00197FA4" w14:paraId="62B9A570" w14:textId="77777777" w:rsidTr="00220FC3">
        <w:trPr>
          <w:trHeight w:val="1575"/>
        </w:trPr>
        <w:tc>
          <w:tcPr>
            <w:tcW w:w="1417" w:type="dxa"/>
            <w:hideMark/>
          </w:tcPr>
          <w:p w14:paraId="150E188A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8 d.</w:t>
            </w:r>
          </w:p>
        </w:tc>
        <w:tc>
          <w:tcPr>
            <w:tcW w:w="3827" w:type="dxa"/>
            <w:hideMark/>
          </w:tcPr>
          <w:p w14:paraId="58D02B37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Jurbarko Vytauto Didžiojo pagrindinės mokyklos Smalininkų Lidijos Meškaitytės skyriaus priešmokyklinio ugdymo grupės ugdytinių dalyvavimas projekte „Sklandus perėjimas iš darželio į mokyklą“*</w:t>
            </w:r>
          </w:p>
        </w:tc>
        <w:tc>
          <w:tcPr>
            <w:tcW w:w="2268" w:type="dxa"/>
            <w:hideMark/>
          </w:tcPr>
          <w:p w14:paraId="4516C8F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162808A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Vytauto Didžiojo pagrindinė mokykla</w:t>
            </w:r>
          </w:p>
        </w:tc>
        <w:tc>
          <w:tcPr>
            <w:tcW w:w="2409" w:type="dxa"/>
            <w:hideMark/>
          </w:tcPr>
          <w:p w14:paraId="18E13B4D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V. Radvilaitė Polockienė</w:t>
            </w:r>
          </w:p>
          <w:p w14:paraId="13ACAEC6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J. Volbikienė</w:t>
            </w:r>
          </w:p>
        </w:tc>
      </w:tr>
      <w:tr w:rsidR="00220FC3" w:rsidRPr="00197FA4" w14:paraId="070F9445" w14:textId="77777777" w:rsidTr="00220FC3">
        <w:trPr>
          <w:trHeight w:val="315"/>
        </w:trPr>
        <w:tc>
          <w:tcPr>
            <w:tcW w:w="1417" w:type="dxa"/>
            <w:hideMark/>
          </w:tcPr>
          <w:p w14:paraId="070CACC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8 d.</w:t>
            </w:r>
          </w:p>
        </w:tc>
        <w:tc>
          <w:tcPr>
            <w:tcW w:w="3827" w:type="dxa"/>
            <w:hideMark/>
          </w:tcPr>
          <w:p w14:paraId="0C4D2823" w14:textId="085C1BA8" w:rsidR="00220FC3" w:rsidRPr="00197FA4" w:rsidRDefault="00464541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Jurbarko r. savivaldybės mažųjų jurbarkiečių </w:t>
            </w:r>
            <w:r w:rsidR="00220FC3" w:rsidRPr="00197FA4">
              <w:rPr>
                <w:szCs w:val="24"/>
              </w:rPr>
              <w:t>olimpiada 5–8 kl. mokiniams, skirta kraštiečiui Vytautui Urbonavičiui</w:t>
            </w:r>
            <w:r>
              <w:rPr>
                <w:szCs w:val="24"/>
              </w:rPr>
              <w:t xml:space="preserve"> atminti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1FD82A71" w14:textId="77777777" w:rsidR="00464541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10 val. </w:t>
            </w:r>
          </w:p>
          <w:p w14:paraId="07097207" w14:textId="41DEEA88" w:rsidR="00220FC3" w:rsidRPr="00197FA4" w:rsidRDefault="00464541" w:rsidP="006603EC">
            <w:pPr>
              <w:pStyle w:val="Antrat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Jurbarko r. </w:t>
            </w:r>
            <w:r w:rsidR="00220FC3" w:rsidRPr="00197FA4">
              <w:rPr>
                <w:szCs w:val="24"/>
              </w:rPr>
              <w:t>Skirsnemunės Jurgio Baltrušaičio pagrindinė mokykla</w:t>
            </w:r>
          </w:p>
        </w:tc>
        <w:tc>
          <w:tcPr>
            <w:tcW w:w="2409" w:type="dxa"/>
            <w:hideMark/>
          </w:tcPr>
          <w:p w14:paraId="10682993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K. Kliukienė</w:t>
            </w:r>
          </w:p>
        </w:tc>
      </w:tr>
      <w:tr w:rsidR="00220FC3" w:rsidRPr="00197FA4" w14:paraId="568BF1AB" w14:textId="77777777" w:rsidTr="008902F0">
        <w:trPr>
          <w:trHeight w:val="315"/>
        </w:trPr>
        <w:tc>
          <w:tcPr>
            <w:tcW w:w="1417" w:type="dxa"/>
            <w:hideMark/>
          </w:tcPr>
          <w:p w14:paraId="7BB7C074" w14:textId="6B634623" w:rsidR="00220FC3" w:rsidRPr="008902F0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8902F0">
              <w:rPr>
                <w:szCs w:val="24"/>
              </w:rPr>
              <w:t>8</w:t>
            </w:r>
            <w:r w:rsidR="00570F94" w:rsidRPr="008902F0">
              <w:rPr>
                <w:szCs w:val="24"/>
              </w:rPr>
              <w:t>–9</w:t>
            </w:r>
            <w:r w:rsidRPr="008902F0">
              <w:rPr>
                <w:szCs w:val="24"/>
              </w:rPr>
              <w:t xml:space="preserve"> d.</w:t>
            </w:r>
          </w:p>
        </w:tc>
        <w:tc>
          <w:tcPr>
            <w:tcW w:w="3827" w:type="dxa"/>
            <w:hideMark/>
          </w:tcPr>
          <w:p w14:paraId="5A398C10" w14:textId="77777777" w:rsidR="00570F94" w:rsidRPr="008902F0" w:rsidRDefault="00570F94" w:rsidP="006603EC">
            <w:pPr>
              <w:pStyle w:val="Antrats"/>
              <w:jc w:val="both"/>
              <w:rPr>
                <w:szCs w:val="24"/>
              </w:rPr>
            </w:pPr>
            <w:r w:rsidRPr="008902F0">
              <w:rPr>
                <w:szCs w:val="24"/>
              </w:rPr>
              <w:t>Labdaringas naktinio tinklinio turnyras*</w:t>
            </w:r>
          </w:p>
          <w:p w14:paraId="535F147B" w14:textId="6CBF2610" w:rsidR="00220FC3" w:rsidRPr="008902F0" w:rsidRDefault="00570F94" w:rsidP="006603EC">
            <w:pPr>
              <w:pStyle w:val="Antrats"/>
              <w:jc w:val="both"/>
              <w:rPr>
                <w:szCs w:val="24"/>
              </w:rPr>
            </w:pPr>
            <w:r w:rsidRPr="008902F0">
              <w:rPr>
                <w:i/>
                <w:iCs/>
                <w:sz w:val="20"/>
              </w:rPr>
              <w:t>(Perkelta iš 2026 m. balandžio 17–18 d.)</w:t>
            </w:r>
            <w:r w:rsidR="00220FC3" w:rsidRPr="008902F0">
              <w:rPr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14:paraId="01A193B8" w14:textId="540B4CF9" w:rsidR="00220FC3" w:rsidRPr="008902F0" w:rsidRDefault="008902F0" w:rsidP="006603EC">
            <w:pPr>
              <w:pStyle w:val="Antrats"/>
              <w:jc w:val="center"/>
              <w:rPr>
                <w:szCs w:val="24"/>
              </w:rPr>
            </w:pPr>
            <w:r w:rsidRPr="008902F0">
              <w:rPr>
                <w:szCs w:val="24"/>
              </w:rPr>
              <w:t>18–9</w:t>
            </w:r>
            <w:r w:rsidR="00220FC3" w:rsidRPr="008902F0">
              <w:rPr>
                <w:szCs w:val="24"/>
              </w:rPr>
              <w:t xml:space="preserve"> val.</w:t>
            </w:r>
          </w:p>
          <w:p w14:paraId="2EACB5F0" w14:textId="77777777" w:rsidR="00220FC3" w:rsidRPr="008902F0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8902F0">
              <w:rPr>
                <w:szCs w:val="24"/>
              </w:rPr>
              <w:t>Jurbarko Antano Giedraičio-Giedriaus gimnazijos sporto salė</w:t>
            </w:r>
          </w:p>
        </w:tc>
        <w:tc>
          <w:tcPr>
            <w:tcW w:w="2409" w:type="dxa"/>
            <w:hideMark/>
          </w:tcPr>
          <w:p w14:paraId="474C1D7E" w14:textId="77777777" w:rsidR="008902F0" w:rsidRPr="008902F0" w:rsidRDefault="008902F0" w:rsidP="008902F0">
            <w:pPr>
              <w:snapToGrid w:val="0"/>
            </w:pPr>
            <w:r w:rsidRPr="008902F0">
              <w:t>A. Zikienė</w:t>
            </w:r>
          </w:p>
          <w:p w14:paraId="4E14576B" w14:textId="77777777" w:rsidR="008902F0" w:rsidRPr="008902F0" w:rsidRDefault="008902F0" w:rsidP="008902F0">
            <w:pPr>
              <w:snapToGrid w:val="0"/>
            </w:pPr>
            <w:r w:rsidRPr="008902F0">
              <w:t>L. Klijūnas</w:t>
            </w:r>
          </w:p>
          <w:p w14:paraId="7D6A8C3E" w14:textId="77777777" w:rsidR="008902F0" w:rsidRPr="008902F0" w:rsidRDefault="008902F0" w:rsidP="008902F0">
            <w:pPr>
              <w:snapToGrid w:val="0"/>
            </w:pPr>
            <w:r w:rsidRPr="008902F0">
              <w:t>M. Matukaitis</w:t>
            </w:r>
          </w:p>
          <w:p w14:paraId="7B9327B2" w14:textId="77777777" w:rsidR="008902F0" w:rsidRPr="008902F0" w:rsidRDefault="008902F0" w:rsidP="008902F0">
            <w:pPr>
              <w:snapToGrid w:val="0"/>
            </w:pPr>
            <w:r w:rsidRPr="008902F0">
              <w:t>Mokinių taryba</w:t>
            </w:r>
          </w:p>
          <w:p w14:paraId="6B2DC92F" w14:textId="5766DD8F" w:rsidR="00220FC3" w:rsidRPr="00197FA4" w:rsidRDefault="008902F0" w:rsidP="008902F0">
            <w:pPr>
              <w:pStyle w:val="Antrats"/>
              <w:rPr>
                <w:szCs w:val="24"/>
              </w:rPr>
            </w:pPr>
            <w:r w:rsidRPr="008902F0">
              <w:t>Jurbarko rajono savivaldybė</w:t>
            </w:r>
          </w:p>
        </w:tc>
      </w:tr>
      <w:tr w:rsidR="00220FC3" w:rsidRPr="00197FA4" w14:paraId="7B9A1471" w14:textId="77777777" w:rsidTr="00220FC3">
        <w:trPr>
          <w:trHeight w:val="315"/>
        </w:trPr>
        <w:tc>
          <w:tcPr>
            <w:tcW w:w="1417" w:type="dxa"/>
            <w:hideMark/>
          </w:tcPr>
          <w:p w14:paraId="51C30A6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8 d.</w:t>
            </w:r>
          </w:p>
        </w:tc>
        <w:tc>
          <w:tcPr>
            <w:tcW w:w="3827" w:type="dxa"/>
            <w:hideMark/>
          </w:tcPr>
          <w:p w14:paraId="42731717" w14:textId="4EDA84B3" w:rsidR="00220FC3" w:rsidRPr="00197FA4" w:rsidRDefault="00464541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197FA4">
              <w:rPr>
                <w:szCs w:val="24"/>
              </w:rPr>
              <w:t>dukacinė išvyka į žydų istorijos muziejų „Dingęs štetlas“</w:t>
            </w:r>
            <w:r>
              <w:rPr>
                <w:szCs w:val="24"/>
              </w:rPr>
              <w:t xml:space="preserve"> </w:t>
            </w:r>
            <w:r w:rsidR="00220FC3" w:rsidRPr="00197FA4">
              <w:rPr>
                <w:szCs w:val="24"/>
              </w:rPr>
              <w:t xml:space="preserve">Jurbarko </w:t>
            </w:r>
            <w:r w:rsidR="00220FC3" w:rsidRPr="00197FA4">
              <w:rPr>
                <w:szCs w:val="24"/>
              </w:rPr>
              <w:lastRenderedPageBreak/>
              <w:t>Vytauto Didžiojo pagrindinės mokyklos Viešvilės skyriaus 6–10 kl. mokini</w:t>
            </w:r>
            <w:r>
              <w:rPr>
                <w:szCs w:val="24"/>
              </w:rPr>
              <w:t>ams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5449A8F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lastRenderedPageBreak/>
              <w:t>11 val.</w:t>
            </w:r>
          </w:p>
          <w:p w14:paraId="28E4F7BC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Šeduva</w:t>
            </w:r>
          </w:p>
        </w:tc>
        <w:tc>
          <w:tcPr>
            <w:tcW w:w="2409" w:type="dxa"/>
            <w:hideMark/>
          </w:tcPr>
          <w:p w14:paraId="7300AA81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J. Dalinskis</w:t>
            </w:r>
          </w:p>
        </w:tc>
      </w:tr>
      <w:tr w:rsidR="00220FC3" w:rsidRPr="00197FA4" w14:paraId="3091E160" w14:textId="77777777" w:rsidTr="00220FC3">
        <w:trPr>
          <w:trHeight w:val="315"/>
        </w:trPr>
        <w:tc>
          <w:tcPr>
            <w:tcW w:w="1417" w:type="dxa"/>
          </w:tcPr>
          <w:p w14:paraId="610F1D5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 d.</w:t>
            </w:r>
          </w:p>
        </w:tc>
        <w:tc>
          <w:tcPr>
            <w:tcW w:w="3827" w:type="dxa"/>
          </w:tcPr>
          <w:p w14:paraId="1BE6BC20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Edukacinė koncertinė programa ,,Moksleivių dainų šventės link“*</w:t>
            </w:r>
          </w:p>
        </w:tc>
        <w:tc>
          <w:tcPr>
            <w:tcW w:w="2268" w:type="dxa"/>
          </w:tcPr>
          <w:p w14:paraId="7DCBDFB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1151F28E" w14:textId="145EDF3F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Jurbarkų darželis- mokykla, Jurbarko Vytauto Didžiojo pagrindinė</w:t>
            </w:r>
            <w:r w:rsidR="00464541">
              <w:rPr>
                <w:szCs w:val="24"/>
              </w:rPr>
              <w:t xml:space="preserve"> </w:t>
            </w:r>
            <w:r w:rsidRPr="00197FA4">
              <w:rPr>
                <w:szCs w:val="24"/>
              </w:rPr>
              <w:t>mokykla,</w:t>
            </w:r>
          </w:p>
          <w:p w14:paraId="0FD2F64C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r. Skirsnemunės Jurgio Baltrušaičio pagrindinė mokykla</w:t>
            </w:r>
          </w:p>
        </w:tc>
        <w:tc>
          <w:tcPr>
            <w:tcW w:w="2409" w:type="dxa"/>
          </w:tcPr>
          <w:p w14:paraId="3FBA594A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Antanaitienė</w:t>
            </w:r>
          </w:p>
          <w:p w14:paraId="6B00438C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L. Antanaitis</w:t>
            </w:r>
          </w:p>
          <w:p w14:paraId="042C3FA2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A. Daučianskas</w:t>
            </w:r>
          </w:p>
        </w:tc>
      </w:tr>
      <w:tr w:rsidR="00220FC3" w:rsidRPr="00197FA4" w14:paraId="7B8EE4D2" w14:textId="77777777" w:rsidTr="00220FC3">
        <w:trPr>
          <w:trHeight w:val="315"/>
        </w:trPr>
        <w:tc>
          <w:tcPr>
            <w:tcW w:w="1417" w:type="dxa"/>
            <w:hideMark/>
          </w:tcPr>
          <w:p w14:paraId="677FEA3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11–15 d.</w:t>
            </w:r>
          </w:p>
        </w:tc>
        <w:tc>
          <w:tcPr>
            <w:tcW w:w="3827" w:type="dxa"/>
            <w:hideMark/>
          </w:tcPr>
          <w:p w14:paraId="3148ADED" w14:textId="0E446C00" w:rsidR="00220FC3" w:rsidRPr="00197FA4" w:rsidRDefault="00464541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197FA4">
              <w:rPr>
                <w:szCs w:val="24"/>
              </w:rPr>
              <w:t xml:space="preserve">raktinės–eksperimentinės gamtos mokslų veiklos </w:t>
            </w:r>
            <w:r w:rsidR="00220FC3" w:rsidRPr="00197FA4">
              <w:rPr>
                <w:szCs w:val="24"/>
              </w:rPr>
              <w:t>Jurbarko Vytauto Didžiojo pagrindinės mokyklos ir Viešvilės skyriaus mokiniams*</w:t>
            </w:r>
          </w:p>
        </w:tc>
        <w:tc>
          <w:tcPr>
            <w:tcW w:w="2268" w:type="dxa"/>
            <w:hideMark/>
          </w:tcPr>
          <w:p w14:paraId="4C45193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11E43A3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Tauragės STEAM centras</w:t>
            </w:r>
          </w:p>
        </w:tc>
        <w:tc>
          <w:tcPr>
            <w:tcW w:w="2409" w:type="dxa"/>
            <w:hideMark/>
          </w:tcPr>
          <w:p w14:paraId="7B99A8B7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J. Volbikienė</w:t>
            </w:r>
          </w:p>
          <w:p w14:paraId="50EA6DCA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Lazdauskienė</w:t>
            </w:r>
          </w:p>
          <w:p w14:paraId="4C82BB38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A. Muleikienė </w:t>
            </w:r>
          </w:p>
          <w:p w14:paraId="4E552F35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E. Martūnas</w:t>
            </w:r>
          </w:p>
          <w:p w14:paraId="3500D241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Stoškienė</w:t>
            </w:r>
          </w:p>
        </w:tc>
      </w:tr>
      <w:tr w:rsidR="00220FC3" w:rsidRPr="00197FA4" w14:paraId="0E7FEAE6" w14:textId="77777777" w:rsidTr="00220FC3">
        <w:trPr>
          <w:trHeight w:val="315"/>
        </w:trPr>
        <w:tc>
          <w:tcPr>
            <w:tcW w:w="1417" w:type="dxa"/>
            <w:hideMark/>
          </w:tcPr>
          <w:p w14:paraId="33ED4AF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12 d.</w:t>
            </w:r>
          </w:p>
        </w:tc>
        <w:tc>
          <w:tcPr>
            <w:tcW w:w="3827" w:type="dxa"/>
            <w:hideMark/>
          </w:tcPr>
          <w:p w14:paraId="3162D21C" w14:textId="78DF8649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Jurbarko rajono mažųjų bendrojo ugdymo mokyklų lengvosios atletikos varžybos (mergin</w:t>
            </w:r>
            <w:r w:rsidR="00464541">
              <w:rPr>
                <w:szCs w:val="24"/>
              </w:rPr>
              <w:t>os</w:t>
            </w:r>
            <w:r w:rsidRPr="00197FA4">
              <w:rPr>
                <w:szCs w:val="24"/>
              </w:rPr>
              <w:t>, amžius neribojamas)*</w:t>
            </w:r>
          </w:p>
        </w:tc>
        <w:tc>
          <w:tcPr>
            <w:tcW w:w="2268" w:type="dxa"/>
            <w:hideMark/>
          </w:tcPr>
          <w:p w14:paraId="37233BD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5DBC4FE5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r. Eržvilko gimnazija</w:t>
            </w:r>
          </w:p>
        </w:tc>
        <w:tc>
          <w:tcPr>
            <w:tcW w:w="2409" w:type="dxa"/>
            <w:hideMark/>
          </w:tcPr>
          <w:p w14:paraId="1C51F064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Jurbarko SC / Švietimo, kultūros ir sporto skyrius / LINEŠA</w:t>
            </w:r>
          </w:p>
        </w:tc>
      </w:tr>
      <w:tr w:rsidR="00220FC3" w:rsidRPr="00197FA4" w14:paraId="122C5A60" w14:textId="77777777" w:rsidTr="00220FC3">
        <w:trPr>
          <w:trHeight w:val="315"/>
        </w:trPr>
        <w:tc>
          <w:tcPr>
            <w:tcW w:w="1417" w:type="dxa"/>
            <w:hideMark/>
          </w:tcPr>
          <w:p w14:paraId="5C63205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12 d.</w:t>
            </w:r>
          </w:p>
        </w:tc>
        <w:tc>
          <w:tcPr>
            <w:tcW w:w="3827" w:type="dxa"/>
            <w:hideMark/>
          </w:tcPr>
          <w:p w14:paraId="61DD936F" w14:textId="17B4B6A6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Jurbarko rajono mažųjų bendrojo ugdymo mokyklų lengvosios atletikos varžybos (vaikin</w:t>
            </w:r>
            <w:r w:rsidR="00464541">
              <w:rPr>
                <w:szCs w:val="24"/>
              </w:rPr>
              <w:t>ai</w:t>
            </w:r>
            <w:r w:rsidRPr="00197FA4">
              <w:rPr>
                <w:szCs w:val="24"/>
              </w:rPr>
              <w:t>, amžius neribojamas)*</w:t>
            </w:r>
          </w:p>
        </w:tc>
        <w:tc>
          <w:tcPr>
            <w:tcW w:w="2268" w:type="dxa"/>
            <w:hideMark/>
          </w:tcPr>
          <w:p w14:paraId="0C6DE8A3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6F826A7C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r. Eržvilko gimnazija</w:t>
            </w:r>
          </w:p>
        </w:tc>
        <w:tc>
          <w:tcPr>
            <w:tcW w:w="2409" w:type="dxa"/>
            <w:hideMark/>
          </w:tcPr>
          <w:p w14:paraId="793C1CDE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Jurbarko SC / Švietimo, kultūros ir sporto skyrius / LINEŠA</w:t>
            </w:r>
          </w:p>
        </w:tc>
      </w:tr>
      <w:tr w:rsidR="00220FC3" w:rsidRPr="00197FA4" w14:paraId="6A1ED083" w14:textId="77777777" w:rsidTr="00220FC3">
        <w:trPr>
          <w:trHeight w:val="315"/>
        </w:trPr>
        <w:tc>
          <w:tcPr>
            <w:tcW w:w="1417" w:type="dxa"/>
          </w:tcPr>
          <w:p w14:paraId="4A93D3B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13 d.</w:t>
            </w:r>
          </w:p>
        </w:tc>
        <w:tc>
          <w:tcPr>
            <w:tcW w:w="3827" w:type="dxa"/>
          </w:tcPr>
          <w:p w14:paraId="242EE2B6" w14:textId="488FEA2F" w:rsidR="00220FC3" w:rsidRPr="00197FA4" w:rsidRDefault="00464541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197FA4">
              <w:rPr>
                <w:szCs w:val="24"/>
              </w:rPr>
              <w:t>dukacinė išvyka „Atrask, tyrinėk, pažink jūrą“</w:t>
            </w:r>
            <w:r>
              <w:rPr>
                <w:szCs w:val="24"/>
              </w:rPr>
              <w:t xml:space="preserve"> </w:t>
            </w:r>
            <w:r w:rsidR="00220FC3" w:rsidRPr="00197FA4">
              <w:rPr>
                <w:szCs w:val="24"/>
              </w:rPr>
              <w:t>Jurbarko Vytauto Didžiojo pagrindinės mokyklos 4 kl. mokini</w:t>
            </w:r>
            <w:r>
              <w:rPr>
                <w:szCs w:val="24"/>
              </w:rPr>
              <w:t>ams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</w:tcPr>
          <w:p w14:paraId="35BC2CE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 val.</w:t>
            </w:r>
          </w:p>
          <w:p w14:paraId="0F14142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Lietuvos jūrų muziejus ir delfinariumas, Klaipėda</w:t>
            </w:r>
          </w:p>
        </w:tc>
        <w:tc>
          <w:tcPr>
            <w:tcW w:w="2409" w:type="dxa"/>
          </w:tcPr>
          <w:p w14:paraId="1056F644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L. Kriaučiūnienė</w:t>
            </w:r>
          </w:p>
          <w:p w14:paraId="7332421A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V. Levgardienė</w:t>
            </w:r>
          </w:p>
        </w:tc>
      </w:tr>
      <w:tr w:rsidR="00220FC3" w:rsidRPr="00197FA4" w14:paraId="1BBFE17F" w14:textId="77777777" w:rsidTr="00220FC3">
        <w:trPr>
          <w:trHeight w:val="315"/>
        </w:trPr>
        <w:tc>
          <w:tcPr>
            <w:tcW w:w="1417" w:type="dxa"/>
            <w:hideMark/>
          </w:tcPr>
          <w:p w14:paraId="3B320F2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13 d.</w:t>
            </w:r>
          </w:p>
        </w:tc>
        <w:tc>
          <w:tcPr>
            <w:tcW w:w="3827" w:type="dxa"/>
            <w:hideMark/>
          </w:tcPr>
          <w:p w14:paraId="0A7D062C" w14:textId="5C7A167D" w:rsidR="00220FC3" w:rsidRPr="00197FA4" w:rsidRDefault="00464541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Kultūros paso edukacija „Pažintis su Dreverna ir Juodkrante“</w:t>
            </w:r>
            <w:r>
              <w:rPr>
                <w:szCs w:val="24"/>
              </w:rPr>
              <w:t xml:space="preserve"> </w:t>
            </w:r>
            <w:r w:rsidR="00220FC3" w:rsidRPr="00197FA4">
              <w:rPr>
                <w:szCs w:val="24"/>
              </w:rPr>
              <w:t>Jurbarko Antano Giedraičio-Giedriaus IVA ir IVC gimnazijos kl</w:t>
            </w:r>
            <w:r>
              <w:rPr>
                <w:szCs w:val="24"/>
              </w:rPr>
              <w:t>.</w:t>
            </w:r>
            <w:r w:rsidR="00220FC3" w:rsidRPr="00197FA4">
              <w:rPr>
                <w:szCs w:val="24"/>
              </w:rPr>
              <w:t xml:space="preserve"> mokini</w:t>
            </w:r>
            <w:r>
              <w:rPr>
                <w:szCs w:val="24"/>
              </w:rPr>
              <w:t>ams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79626AC5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8 val.</w:t>
            </w:r>
          </w:p>
          <w:p w14:paraId="4FA70EE3" w14:textId="7816CF32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Dreverna</w:t>
            </w:r>
            <w:r w:rsidR="00464541">
              <w:rPr>
                <w:szCs w:val="24"/>
              </w:rPr>
              <w:t xml:space="preserve">, </w:t>
            </w:r>
            <w:r w:rsidRPr="00197FA4">
              <w:rPr>
                <w:szCs w:val="24"/>
              </w:rPr>
              <w:t>Juodkrantė</w:t>
            </w:r>
          </w:p>
        </w:tc>
        <w:tc>
          <w:tcPr>
            <w:tcW w:w="2409" w:type="dxa"/>
            <w:hideMark/>
          </w:tcPr>
          <w:p w14:paraId="56F2F61A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L. Miliuvienė </w:t>
            </w:r>
          </w:p>
          <w:p w14:paraId="41D822E7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L. Maskolaitienė</w:t>
            </w:r>
          </w:p>
        </w:tc>
      </w:tr>
      <w:tr w:rsidR="00220FC3" w:rsidRPr="00197FA4" w14:paraId="4D222478" w14:textId="77777777" w:rsidTr="00220FC3">
        <w:trPr>
          <w:trHeight w:val="315"/>
        </w:trPr>
        <w:tc>
          <w:tcPr>
            <w:tcW w:w="1417" w:type="dxa"/>
          </w:tcPr>
          <w:p w14:paraId="2B3A75F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14 d. </w:t>
            </w:r>
          </w:p>
        </w:tc>
        <w:tc>
          <w:tcPr>
            <w:tcW w:w="3827" w:type="dxa"/>
          </w:tcPr>
          <w:p w14:paraId="7CCD553B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Jurbarko rajono savivaldybės bendrojo ugdymo mokyklų 8 klasių mokinių anglų kalbos olimpiada*</w:t>
            </w:r>
          </w:p>
        </w:tc>
        <w:tc>
          <w:tcPr>
            <w:tcW w:w="2268" w:type="dxa"/>
          </w:tcPr>
          <w:p w14:paraId="6C4BAEF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9 val.</w:t>
            </w:r>
          </w:p>
          <w:p w14:paraId="2E8447B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r. Eržvilko gimnazija</w:t>
            </w:r>
          </w:p>
        </w:tc>
        <w:tc>
          <w:tcPr>
            <w:tcW w:w="2409" w:type="dxa"/>
          </w:tcPr>
          <w:p w14:paraId="23C03FC7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V. Kubiliūtė-Piaseckienė</w:t>
            </w:r>
          </w:p>
          <w:p w14:paraId="215B7848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A. Šulinskienė</w:t>
            </w:r>
          </w:p>
        </w:tc>
      </w:tr>
      <w:tr w:rsidR="00220FC3" w:rsidRPr="00197FA4" w14:paraId="6CF44384" w14:textId="77777777" w:rsidTr="00220FC3">
        <w:trPr>
          <w:trHeight w:val="315"/>
        </w:trPr>
        <w:tc>
          <w:tcPr>
            <w:tcW w:w="1417" w:type="dxa"/>
          </w:tcPr>
          <w:p w14:paraId="31DDDFE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14 d. </w:t>
            </w:r>
          </w:p>
        </w:tc>
        <w:tc>
          <w:tcPr>
            <w:tcW w:w="3827" w:type="dxa"/>
          </w:tcPr>
          <w:p w14:paraId="27E4096C" w14:textId="089B52A2" w:rsidR="00220FC3" w:rsidRPr="00197FA4" w:rsidRDefault="00464541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 xml:space="preserve">Integruota visuomeninio ugdymo ir dailės pamoka Valdovų rūmų muziejuje </w:t>
            </w:r>
            <w:r w:rsidR="00220FC3" w:rsidRPr="00197FA4">
              <w:rPr>
                <w:szCs w:val="24"/>
              </w:rPr>
              <w:t>Jurbarko r. Jurbarkų darželio-mokyklos 3 kl. mokini</w:t>
            </w:r>
            <w:r>
              <w:rPr>
                <w:szCs w:val="24"/>
              </w:rPr>
              <w:t>ams</w:t>
            </w:r>
            <w:r w:rsidRPr="00197FA4">
              <w:rPr>
                <w:szCs w:val="24"/>
              </w:rPr>
              <w:t>, skirta projekto „Lietuvos valstybės kelias“ užbaigimui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</w:tcPr>
          <w:p w14:paraId="724A3FE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8 val. </w:t>
            </w:r>
          </w:p>
          <w:p w14:paraId="2582B905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Nacionalinio muziejaus Lietuvos Didžiosios Kunigaikštystės Valdovų rūmai</w:t>
            </w:r>
          </w:p>
        </w:tc>
        <w:tc>
          <w:tcPr>
            <w:tcW w:w="2409" w:type="dxa"/>
          </w:tcPr>
          <w:p w14:paraId="2300B389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Bartkaitienė</w:t>
            </w:r>
          </w:p>
        </w:tc>
      </w:tr>
      <w:tr w:rsidR="00220FC3" w:rsidRPr="00197FA4" w14:paraId="161ADBAC" w14:textId="77777777" w:rsidTr="00220FC3">
        <w:trPr>
          <w:trHeight w:val="315"/>
        </w:trPr>
        <w:tc>
          <w:tcPr>
            <w:tcW w:w="1417" w:type="dxa"/>
            <w:hideMark/>
          </w:tcPr>
          <w:p w14:paraId="71CF1A5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15 d.</w:t>
            </w:r>
          </w:p>
        </w:tc>
        <w:tc>
          <w:tcPr>
            <w:tcW w:w="3827" w:type="dxa"/>
            <w:hideMark/>
          </w:tcPr>
          <w:p w14:paraId="31331B8E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Edukacijų mugė Klangių etnografinėje sodyboje*</w:t>
            </w:r>
          </w:p>
        </w:tc>
        <w:tc>
          <w:tcPr>
            <w:tcW w:w="2268" w:type="dxa"/>
            <w:hideMark/>
          </w:tcPr>
          <w:p w14:paraId="10B4F23A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11–14 val.</w:t>
            </w:r>
          </w:p>
          <w:p w14:paraId="08BD542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Klangių </w:t>
            </w:r>
          </w:p>
          <w:p w14:paraId="6252B8D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etnografinė sodyba,</w:t>
            </w:r>
          </w:p>
          <w:p w14:paraId="1A899A9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Veliuonos sen. </w:t>
            </w:r>
          </w:p>
        </w:tc>
        <w:tc>
          <w:tcPr>
            <w:tcW w:w="2409" w:type="dxa"/>
            <w:hideMark/>
          </w:tcPr>
          <w:p w14:paraId="2BFCA38B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Jurbarko krašto muziejaus padalinys Veliuonos krašto istorijos muziejus </w:t>
            </w:r>
          </w:p>
        </w:tc>
      </w:tr>
      <w:tr w:rsidR="00220FC3" w:rsidRPr="00197FA4" w14:paraId="15046462" w14:textId="77777777" w:rsidTr="00220FC3">
        <w:trPr>
          <w:trHeight w:val="315"/>
        </w:trPr>
        <w:tc>
          <w:tcPr>
            <w:tcW w:w="1417" w:type="dxa"/>
          </w:tcPr>
          <w:p w14:paraId="1F6A169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15 d. </w:t>
            </w:r>
          </w:p>
        </w:tc>
        <w:tc>
          <w:tcPr>
            <w:tcW w:w="3827" w:type="dxa"/>
          </w:tcPr>
          <w:p w14:paraId="43F1BF80" w14:textId="337EB6FA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Jurbarko „Ąžuoliuko“ mokyklos respublikinis</w:t>
            </w:r>
            <w:r w:rsidR="00464541">
              <w:rPr>
                <w:szCs w:val="24"/>
              </w:rPr>
              <w:t xml:space="preserve"> </w:t>
            </w:r>
            <w:r w:rsidRPr="00197FA4">
              <w:rPr>
                <w:szCs w:val="24"/>
              </w:rPr>
              <w:t>ikimokyklinio,</w:t>
            </w:r>
            <w:r w:rsidR="00464541">
              <w:rPr>
                <w:szCs w:val="24"/>
              </w:rPr>
              <w:t xml:space="preserve"> </w:t>
            </w:r>
            <w:r w:rsidRPr="00197FA4">
              <w:rPr>
                <w:szCs w:val="24"/>
              </w:rPr>
              <w:t>priešmokyklinio ir pradinio ugdymo vaikų Sebastiano Kneipo festivalis „Laiminga vaikystė“*</w:t>
            </w:r>
          </w:p>
        </w:tc>
        <w:tc>
          <w:tcPr>
            <w:tcW w:w="2268" w:type="dxa"/>
          </w:tcPr>
          <w:p w14:paraId="2C4C7C20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10 val. </w:t>
            </w:r>
          </w:p>
          <w:p w14:paraId="0D429D50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Mituvos slėnio parkas, Muitinės g. 36, Jurbarkas</w:t>
            </w:r>
          </w:p>
        </w:tc>
        <w:tc>
          <w:tcPr>
            <w:tcW w:w="2409" w:type="dxa"/>
          </w:tcPr>
          <w:p w14:paraId="4F99B6B1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S. Mažeikienė</w:t>
            </w:r>
          </w:p>
          <w:p w14:paraId="570279B8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Ž. Gribauskienė</w:t>
            </w:r>
          </w:p>
        </w:tc>
      </w:tr>
      <w:tr w:rsidR="00220FC3" w:rsidRPr="00197FA4" w14:paraId="4B74C80C" w14:textId="77777777" w:rsidTr="00220FC3">
        <w:trPr>
          <w:trHeight w:val="315"/>
        </w:trPr>
        <w:tc>
          <w:tcPr>
            <w:tcW w:w="1417" w:type="dxa"/>
            <w:hideMark/>
          </w:tcPr>
          <w:p w14:paraId="648BC397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lastRenderedPageBreak/>
              <w:t>15 d.</w:t>
            </w:r>
          </w:p>
        </w:tc>
        <w:tc>
          <w:tcPr>
            <w:tcW w:w="3827" w:type="dxa"/>
            <w:hideMark/>
          </w:tcPr>
          <w:p w14:paraId="60DB5657" w14:textId="1F5979E2" w:rsidR="00220FC3" w:rsidRPr="00197FA4" w:rsidRDefault="00464541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197FA4">
              <w:rPr>
                <w:szCs w:val="24"/>
              </w:rPr>
              <w:t>enginys „Šeimos dienos žygis Jurbarke“</w:t>
            </w:r>
            <w:r>
              <w:rPr>
                <w:szCs w:val="24"/>
              </w:rPr>
              <w:t>, skirtas</w:t>
            </w:r>
            <w:r w:rsidR="00220FC3" w:rsidRPr="00197FA4">
              <w:rPr>
                <w:szCs w:val="24"/>
              </w:rPr>
              <w:t xml:space="preserve"> šeimos dien</w:t>
            </w:r>
            <w:r>
              <w:rPr>
                <w:szCs w:val="24"/>
              </w:rPr>
              <w:t>ai paminėti</w:t>
            </w:r>
          </w:p>
        </w:tc>
        <w:tc>
          <w:tcPr>
            <w:tcW w:w="2268" w:type="dxa"/>
            <w:hideMark/>
          </w:tcPr>
          <w:p w14:paraId="598C235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17 val.</w:t>
            </w:r>
          </w:p>
          <w:p w14:paraId="7033C0DA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sporto centras</w:t>
            </w:r>
          </w:p>
        </w:tc>
        <w:tc>
          <w:tcPr>
            <w:tcW w:w="2409" w:type="dxa"/>
            <w:hideMark/>
          </w:tcPr>
          <w:p w14:paraId="0C7A50A7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Jurbarko sporto centras</w:t>
            </w:r>
          </w:p>
        </w:tc>
      </w:tr>
      <w:tr w:rsidR="00220FC3" w:rsidRPr="00197FA4" w14:paraId="5EAF4398" w14:textId="77777777" w:rsidTr="00220FC3">
        <w:trPr>
          <w:trHeight w:val="315"/>
        </w:trPr>
        <w:tc>
          <w:tcPr>
            <w:tcW w:w="1417" w:type="dxa"/>
            <w:hideMark/>
          </w:tcPr>
          <w:p w14:paraId="5A2B42BC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15 d.</w:t>
            </w:r>
          </w:p>
        </w:tc>
        <w:tc>
          <w:tcPr>
            <w:tcW w:w="3827" w:type="dxa"/>
            <w:hideMark/>
          </w:tcPr>
          <w:p w14:paraId="48ABFFFC" w14:textId="2371BF0D" w:rsidR="00220FC3" w:rsidRPr="00197FA4" w:rsidRDefault="00D04CDA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197FA4">
              <w:rPr>
                <w:szCs w:val="24"/>
              </w:rPr>
              <w:t xml:space="preserve">dukacinė išvyka </w:t>
            </w:r>
            <w:r w:rsidR="00220FC3" w:rsidRPr="00197FA4">
              <w:rPr>
                <w:szCs w:val="24"/>
              </w:rPr>
              <w:t>Jurbarko Vytauto Didžiojo pagrindinės mokyklos Viešvilės skyriaus 1–4 kl. mokini</w:t>
            </w:r>
            <w:r>
              <w:rPr>
                <w:szCs w:val="24"/>
              </w:rPr>
              <w:t>ams, e</w:t>
            </w:r>
            <w:r w:rsidR="00220FC3" w:rsidRPr="00197FA4">
              <w:rPr>
                <w:szCs w:val="24"/>
              </w:rPr>
              <w:t>dukacija „Ropliai“*</w:t>
            </w:r>
          </w:p>
        </w:tc>
        <w:tc>
          <w:tcPr>
            <w:tcW w:w="2268" w:type="dxa"/>
            <w:hideMark/>
          </w:tcPr>
          <w:p w14:paraId="098850A6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 val.</w:t>
            </w:r>
          </w:p>
          <w:p w14:paraId="4D8AAB93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Kauno zoologijos sodas</w:t>
            </w:r>
          </w:p>
        </w:tc>
        <w:tc>
          <w:tcPr>
            <w:tcW w:w="2409" w:type="dxa"/>
            <w:hideMark/>
          </w:tcPr>
          <w:p w14:paraId="5BE4F3E0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Neverauskienė</w:t>
            </w:r>
          </w:p>
          <w:p w14:paraId="796CD188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V. Kundrotienė</w:t>
            </w:r>
          </w:p>
        </w:tc>
      </w:tr>
      <w:tr w:rsidR="00220FC3" w:rsidRPr="00197FA4" w14:paraId="433888AA" w14:textId="77777777" w:rsidTr="00220FC3">
        <w:trPr>
          <w:trHeight w:val="315"/>
        </w:trPr>
        <w:tc>
          <w:tcPr>
            <w:tcW w:w="1417" w:type="dxa"/>
            <w:hideMark/>
          </w:tcPr>
          <w:p w14:paraId="04C0FB5C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15 d.</w:t>
            </w:r>
          </w:p>
        </w:tc>
        <w:tc>
          <w:tcPr>
            <w:tcW w:w="3827" w:type="dxa"/>
            <w:hideMark/>
          </w:tcPr>
          <w:p w14:paraId="7A77A36D" w14:textId="373B9B19" w:rsidR="00220FC3" w:rsidRPr="00197FA4" w:rsidRDefault="00D04CDA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197FA4">
              <w:rPr>
                <w:szCs w:val="24"/>
              </w:rPr>
              <w:t>dukacinė išvyka „Gyvenimas tarp gamtos ir technikos“</w:t>
            </w:r>
            <w:r>
              <w:rPr>
                <w:szCs w:val="24"/>
              </w:rPr>
              <w:t xml:space="preserve"> </w:t>
            </w:r>
            <w:r w:rsidR="00220FC3" w:rsidRPr="00197FA4">
              <w:rPr>
                <w:szCs w:val="24"/>
              </w:rPr>
              <w:t>Jurbarko Vytauto Didžiojo pagrindinės mokyklos 4c kl. mokini</w:t>
            </w:r>
            <w:r>
              <w:rPr>
                <w:szCs w:val="24"/>
              </w:rPr>
              <w:t>ams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5AC596D7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693894E3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„Mokslo sala“, Kaunas</w:t>
            </w:r>
          </w:p>
        </w:tc>
        <w:tc>
          <w:tcPr>
            <w:tcW w:w="2409" w:type="dxa"/>
            <w:hideMark/>
          </w:tcPr>
          <w:p w14:paraId="3AB4C00D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Simokaitienė</w:t>
            </w:r>
          </w:p>
        </w:tc>
      </w:tr>
      <w:tr w:rsidR="00220FC3" w:rsidRPr="00197FA4" w14:paraId="295F6226" w14:textId="77777777" w:rsidTr="00220FC3">
        <w:trPr>
          <w:trHeight w:val="315"/>
        </w:trPr>
        <w:tc>
          <w:tcPr>
            <w:tcW w:w="1417" w:type="dxa"/>
            <w:hideMark/>
          </w:tcPr>
          <w:p w14:paraId="6ADFC8B5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15 d.</w:t>
            </w:r>
          </w:p>
        </w:tc>
        <w:tc>
          <w:tcPr>
            <w:tcW w:w="3827" w:type="dxa"/>
            <w:hideMark/>
          </w:tcPr>
          <w:p w14:paraId="2623B7A0" w14:textId="6765840C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Karjeros ugdymo veikla – pamoka kitaip Jurbarko Vytauto Didžiojo pagrindinės mokyklos 8 kl. ir Viešvilės skyriaus 10 kl. mokiniams*</w:t>
            </w:r>
          </w:p>
        </w:tc>
        <w:tc>
          <w:tcPr>
            <w:tcW w:w="2268" w:type="dxa"/>
            <w:hideMark/>
          </w:tcPr>
          <w:p w14:paraId="43482FF2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436420F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Vytauto Didžiojo žemės ūkio akademija,</w:t>
            </w:r>
          </w:p>
          <w:p w14:paraId="78730A7A" w14:textId="3C87B061" w:rsidR="00220FC3" w:rsidRPr="00197FA4" w:rsidRDefault="00220FC3" w:rsidP="00D04CDA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Kaunas</w:t>
            </w:r>
          </w:p>
        </w:tc>
        <w:tc>
          <w:tcPr>
            <w:tcW w:w="2409" w:type="dxa"/>
            <w:hideMark/>
          </w:tcPr>
          <w:p w14:paraId="7065DCBC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J. Bastienė</w:t>
            </w:r>
          </w:p>
          <w:p w14:paraId="0ED2003A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Sungailienė</w:t>
            </w:r>
          </w:p>
        </w:tc>
      </w:tr>
      <w:tr w:rsidR="00220FC3" w:rsidRPr="00197FA4" w14:paraId="0EE27D9C" w14:textId="77777777" w:rsidTr="00220FC3">
        <w:trPr>
          <w:trHeight w:val="315"/>
        </w:trPr>
        <w:tc>
          <w:tcPr>
            <w:tcW w:w="1417" w:type="dxa"/>
            <w:hideMark/>
          </w:tcPr>
          <w:p w14:paraId="4B4524A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15 d.</w:t>
            </w:r>
          </w:p>
        </w:tc>
        <w:tc>
          <w:tcPr>
            <w:tcW w:w="3827" w:type="dxa"/>
            <w:hideMark/>
          </w:tcPr>
          <w:p w14:paraId="369C9E4C" w14:textId="72F9A599" w:rsidR="00220FC3" w:rsidRPr="00197FA4" w:rsidRDefault="00D04CDA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VDU Žemės ūkio akademijos edukacinio projekto „Sumanaus moksleivio akademija“ uždarymo renginy</w:t>
            </w:r>
            <w:r>
              <w:rPr>
                <w:szCs w:val="24"/>
              </w:rPr>
              <w:t>s. Dalyvauja</w:t>
            </w:r>
            <w:r w:rsidRPr="00197FA4">
              <w:rPr>
                <w:szCs w:val="24"/>
              </w:rPr>
              <w:t xml:space="preserve"> </w:t>
            </w:r>
            <w:r w:rsidR="00220FC3" w:rsidRPr="00197FA4">
              <w:rPr>
                <w:szCs w:val="24"/>
              </w:rPr>
              <w:t>Jurbarko Antano Giedraičio-Giedriaus ir Jurbarko r. Veliuonos Antano ir Jono Juškų gimnazijų mokini</w:t>
            </w:r>
            <w:r>
              <w:rPr>
                <w:szCs w:val="24"/>
              </w:rPr>
              <w:t>ai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31718BD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  <w:r w:rsidRPr="00197FA4">
              <w:rPr>
                <w:szCs w:val="24"/>
              </w:rPr>
              <w:br/>
              <w:t>VDU Žemės ūkio akademija, Kaunas</w:t>
            </w:r>
          </w:p>
        </w:tc>
        <w:tc>
          <w:tcPr>
            <w:tcW w:w="2409" w:type="dxa"/>
            <w:hideMark/>
          </w:tcPr>
          <w:p w14:paraId="6C0ECD2F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G. Šimanauskienė</w:t>
            </w:r>
          </w:p>
        </w:tc>
      </w:tr>
      <w:tr w:rsidR="00220FC3" w:rsidRPr="00197FA4" w14:paraId="5CD9A296" w14:textId="77777777" w:rsidTr="00220FC3">
        <w:trPr>
          <w:trHeight w:val="315"/>
        </w:trPr>
        <w:tc>
          <w:tcPr>
            <w:tcW w:w="1417" w:type="dxa"/>
          </w:tcPr>
          <w:p w14:paraId="21F99520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17 d. </w:t>
            </w:r>
          </w:p>
        </w:tc>
        <w:tc>
          <w:tcPr>
            <w:tcW w:w="3827" w:type="dxa"/>
          </w:tcPr>
          <w:p w14:paraId="7EDAC317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Respublikinis renginys „Partizanų pagerbimo, kariuomenės ir visuomenės vienybės dienos šventė“*</w:t>
            </w:r>
          </w:p>
        </w:tc>
        <w:tc>
          <w:tcPr>
            <w:tcW w:w="2268" w:type="dxa"/>
          </w:tcPr>
          <w:p w14:paraId="297B3AB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77889E4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Kėdainių karinis miestelis</w:t>
            </w:r>
          </w:p>
        </w:tc>
        <w:tc>
          <w:tcPr>
            <w:tcW w:w="2409" w:type="dxa"/>
          </w:tcPr>
          <w:p w14:paraId="2D2AC523" w14:textId="6E52CE99" w:rsidR="00220FC3" w:rsidRPr="00197FA4" w:rsidRDefault="00220FC3" w:rsidP="00D04CDA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Andrikis</w:t>
            </w:r>
          </w:p>
        </w:tc>
      </w:tr>
      <w:tr w:rsidR="00220FC3" w:rsidRPr="00197FA4" w14:paraId="636C1634" w14:textId="77777777" w:rsidTr="00220FC3">
        <w:trPr>
          <w:trHeight w:val="315"/>
        </w:trPr>
        <w:tc>
          <w:tcPr>
            <w:tcW w:w="1417" w:type="dxa"/>
          </w:tcPr>
          <w:p w14:paraId="243F2A4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20 d. </w:t>
            </w:r>
          </w:p>
        </w:tc>
        <w:tc>
          <w:tcPr>
            <w:tcW w:w="3827" w:type="dxa"/>
          </w:tcPr>
          <w:p w14:paraId="26460B89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Rajoninė ikimokyklinio ir priešmokyklinio amžiaus vaikų ir mokinių poezijos ir dainų šventė „Laisvės šaukliai“*</w:t>
            </w:r>
          </w:p>
        </w:tc>
        <w:tc>
          <w:tcPr>
            <w:tcW w:w="2268" w:type="dxa"/>
          </w:tcPr>
          <w:p w14:paraId="6835588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6191A04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Kultūros centras</w:t>
            </w:r>
          </w:p>
        </w:tc>
        <w:tc>
          <w:tcPr>
            <w:tcW w:w="2409" w:type="dxa"/>
          </w:tcPr>
          <w:p w14:paraId="2ABFE72B" w14:textId="79CCB2B3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I. Oičenkienė </w:t>
            </w:r>
          </w:p>
          <w:p w14:paraId="1F1428C0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I. Pažereckienė</w:t>
            </w:r>
          </w:p>
        </w:tc>
      </w:tr>
      <w:tr w:rsidR="00220FC3" w:rsidRPr="00197FA4" w14:paraId="7884DD93" w14:textId="77777777" w:rsidTr="00220FC3">
        <w:trPr>
          <w:trHeight w:val="315"/>
        </w:trPr>
        <w:tc>
          <w:tcPr>
            <w:tcW w:w="1417" w:type="dxa"/>
            <w:hideMark/>
          </w:tcPr>
          <w:p w14:paraId="449CBB8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20 d.</w:t>
            </w:r>
          </w:p>
        </w:tc>
        <w:tc>
          <w:tcPr>
            <w:tcW w:w="3827" w:type="dxa"/>
            <w:hideMark/>
          </w:tcPr>
          <w:p w14:paraId="4BD326CC" w14:textId="1F6A844C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 xml:space="preserve">Integruotos visuomeninio, gamtamokslio </w:t>
            </w:r>
            <w:r w:rsidR="00D04CDA">
              <w:rPr>
                <w:szCs w:val="24"/>
              </w:rPr>
              <w:t xml:space="preserve">ugdymo, </w:t>
            </w:r>
            <w:r w:rsidRPr="00197FA4">
              <w:rPr>
                <w:szCs w:val="24"/>
              </w:rPr>
              <w:t>muzikos pamokos Jurbarko r. Eržvilko gimnazijos 1–4</w:t>
            </w:r>
            <w:r w:rsidR="00D04CDA">
              <w:rPr>
                <w:szCs w:val="24"/>
              </w:rPr>
              <w:t> </w:t>
            </w:r>
            <w:r w:rsidRPr="00197FA4">
              <w:rPr>
                <w:szCs w:val="24"/>
              </w:rPr>
              <w:t>kl. mokiniams „Vinetu kaime“. Edukacija „Pasimatuok indėno mokasinus“*</w:t>
            </w:r>
          </w:p>
        </w:tc>
        <w:tc>
          <w:tcPr>
            <w:tcW w:w="2268" w:type="dxa"/>
            <w:hideMark/>
          </w:tcPr>
          <w:p w14:paraId="7E844A8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12 val.</w:t>
            </w:r>
            <w:r w:rsidRPr="00197FA4">
              <w:rPr>
                <w:szCs w:val="24"/>
              </w:rPr>
              <w:br/>
              <w:t>Šlikių k.</w:t>
            </w:r>
            <w:r w:rsidRPr="00197FA4">
              <w:rPr>
                <w:szCs w:val="24"/>
              </w:rPr>
              <w:br/>
              <w:t>Klaipėdos r.</w:t>
            </w:r>
          </w:p>
        </w:tc>
        <w:tc>
          <w:tcPr>
            <w:tcW w:w="2409" w:type="dxa"/>
            <w:hideMark/>
          </w:tcPr>
          <w:p w14:paraId="6D693B90" w14:textId="77777777" w:rsidR="00D04CDA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V. Kazakevičienė</w:t>
            </w:r>
          </w:p>
          <w:p w14:paraId="342B345F" w14:textId="791EF20E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I. Skrodenienė</w:t>
            </w:r>
          </w:p>
        </w:tc>
      </w:tr>
      <w:tr w:rsidR="00220FC3" w:rsidRPr="00197FA4" w14:paraId="5663A021" w14:textId="77777777" w:rsidTr="00220FC3">
        <w:trPr>
          <w:trHeight w:val="315"/>
        </w:trPr>
        <w:tc>
          <w:tcPr>
            <w:tcW w:w="1417" w:type="dxa"/>
            <w:hideMark/>
          </w:tcPr>
          <w:p w14:paraId="1C35520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20 d.</w:t>
            </w:r>
          </w:p>
        </w:tc>
        <w:tc>
          <w:tcPr>
            <w:tcW w:w="3827" w:type="dxa"/>
            <w:hideMark/>
          </w:tcPr>
          <w:p w14:paraId="4498B9AC" w14:textId="24BE46DA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Karjeros ugdymo veikla-pamoka kitaip Jurbarko Vytauto Didžiojo pagrindinės mokyklos 9–10 kl. mokiniams</w:t>
            </w:r>
            <w:r w:rsidR="00D04CDA">
              <w:rPr>
                <w:szCs w:val="24"/>
              </w:rPr>
              <w:t xml:space="preserve"> (</w:t>
            </w:r>
            <w:r w:rsidRPr="00197FA4">
              <w:rPr>
                <w:szCs w:val="24"/>
              </w:rPr>
              <w:t>susipažinimas su laboranto profesija</w:t>
            </w:r>
            <w:r w:rsidR="00D04CDA">
              <w:rPr>
                <w:szCs w:val="24"/>
              </w:rPr>
              <w:t>)</w:t>
            </w:r>
            <w:r w:rsidRPr="00197FA4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3217E13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5928AE43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UAB „Jurbarko vandenys“</w:t>
            </w:r>
          </w:p>
        </w:tc>
        <w:tc>
          <w:tcPr>
            <w:tcW w:w="2409" w:type="dxa"/>
            <w:hideMark/>
          </w:tcPr>
          <w:p w14:paraId="08B216A9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J. Bastienė</w:t>
            </w:r>
          </w:p>
          <w:p w14:paraId="331C0E76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Sungailienė</w:t>
            </w:r>
          </w:p>
        </w:tc>
      </w:tr>
      <w:tr w:rsidR="00220FC3" w:rsidRPr="00197FA4" w14:paraId="5F13DADB" w14:textId="77777777" w:rsidTr="00220FC3">
        <w:trPr>
          <w:trHeight w:val="315"/>
        </w:trPr>
        <w:tc>
          <w:tcPr>
            <w:tcW w:w="1417" w:type="dxa"/>
            <w:hideMark/>
          </w:tcPr>
          <w:p w14:paraId="4702F4F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20 d.</w:t>
            </w:r>
          </w:p>
        </w:tc>
        <w:tc>
          <w:tcPr>
            <w:tcW w:w="3827" w:type="dxa"/>
            <w:hideMark/>
          </w:tcPr>
          <w:p w14:paraId="577CA5E9" w14:textId="70F62E7D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Jurbarko Antano Giedraičio-Giedriaus gimnazijos ID kl. mokinių inicijuotas socialinės ir emocinės ugdymo Lions Quest programos „Raktai į sėkmę“ projektas</w:t>
            </w:r>
            <w:r w:rsidR="00D04CDA">
              <w:rPr>
                <w:szCs w:val="24"/>
              </w:rPr>
              <w:t xml:space="preserve"> </w:t>
            </w:r>
            <w:r w:rsidR="00D04CDA" w:rsidRPr="00197FA4">
              <w:rPr>
                <w:szCs w:val="24"/>
              </w:rPr>
              <w:t>„Pasirink atsakingai. Bendraamžių įtaka“</w:t>
            </w:r>
            <w:r w:rsidRPr="00197FA4">
              <w:rPr>
                <w:szCs w:val="24"/>
              </w:rPr>
              <w:t xml:space="preserve">, skirtas Jurbarko Vytauto Didžiojo pagrindinės mokyklos 8 kl. mokiniams </w:t>
            </w:r>
            <w:r w:rsidR="00D04CDA">
              <w:rPr>
                <w:szCs w:val="24"/>
              </w:rPr>
              <w:t>(</w:t>
            </w:r>
            <w:r w:rsidRPr="00197FA4">
              <w:rPr>
                <w:szCs w:val="24"/>
              </w:rPr>
              <w:t>psichoaktyvių medžiagų vartojimo prevencija</w:t>
            </w:r>
            <w:r w:rsidR="00D04CDA">
              <w:rPr>
                <w:szCs w:val="24"/>
              </w:rPr>
              <w:t>)</w:t>
            </w:r>
            <w:r w:rsidRPr="00197FA4">
              <w:rPr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14:paraId="63F5B0FC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13–15 val.</w:t>
            </w:r>
          </w:p>
          <w:p w14:paraId="6393AF7A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Vytauto Didžiojo pagrindinė mokykla</w:t>
            </w:r>
          </w:p>
        </w:tc>
        <w:tc>
          <w:tcPr>
            <w:tcW w:w="2409" w:type="dxa"/>
            <w:hideMark/>
          </w:tcPr>
          <w:p w14:paraId="33BFC5CB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Žemelienė</w:t>
            </w:r>
          </w:p>
        </w:tc>
      </w:tr>
      <w:tr w:rsidR="00220FC3" w:rsidRPr="00197FA4" w14:paraId="4D469254" w14:textId="77777777" w:rsidTr="00220FC3">
        <w:trPr>
          <w:trHeight w:val="315"/>
        </w:trPr>
        <w:tc>
          <w:tcPr>
            <w:tcW w:w="1417" w:type="dxa"/>
            <w:hideMark/>
          </w:tcPr>
          <w:p w14:paraId="17BFE2CC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lastRenderedPageBreak/>
              <w:t>20 d.</w:t>
            </w:r>
          </w:p>
        </w:tc>
        <w:tc>
          <w:tcPr>
            <w:tcW w:w="3827" w:type="dxa"/>
            <w:hideMark/>
          </w:tcPr>
          <w:p w14:paraId="376C5A6A" w14:textId="636C8AC3" w:rsidR="00220FC3" w:rsidRPr="00197FA4" w:rsidRDefault="00D04CDA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197FA4">
              <w:rPr>
                <w:szCs w:val="24"/>
              </w:rPr>
              <w:t>ntegruota patyriminė edukacinė veikla „Veliuonos krašto istorija mažiesiems“</w:t>
            </w:r>
            <w:r>
              <w:rPr>
                <w:szCs w:val="24"/>
              </w:rPr>
              <w:t xml:space="preserve"> </w:t>
            </w:r>
            <w:r w:rsidR="00220FC3" w:rsidRPr="00197FA4">
              <w:rPr>
                <w:szCs w:val="24"/>
              </w:rPr>
              <w:t xml:space="preserve">Jurbarko r. Skirsnemunės Jurgio Baltrušaičio pagrindinės mokyklos 1 kl. ir </w:t>
            </w:r>
            <w:r w:rsidRPr="00197FA4">
              <w:rPr>
                <w:szCs w:val="24"/>
              </w:rPr>
              <w:t xml:space="preserve">Jurbarko r. </w:t>
            </w:r>
            <w:r w:rsidR="00220FC3" w:rsidRPr="00197FA4">
              <w:rPr>
                <w:szCs w:val="24"/>
              </w:rPr>
              <w:t>Veliuonos Antano ir Jono Juškų gimnazijos 3 kl. mokini</w:t>
            </w:r>
            <w:r>
              <w:rPr>
                <w:szCs w:val="24"/>
              </w:rPr>
              <w:t>ams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52D57816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9–12 val.</w:t>
            </w:r>
          </w:p>
          <w:p w14:paraId="626CCD3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Veliuonos Antano ir Jono Juškų gimnazija</w:t>
            </w:r>
          </w:p>
        </w:tc>
        <w:tc>
          <w:tcPr>
            <w:tcW w:w="2409" w:type="dxa"/>
            <w:hideMark/>
          </w:tcPr>
          <w:p w14:paraId="0308AB8B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Petrauskienė</w:t>
            </w:r>
          </w:p>
          <w:p w14:paraId="7EA9A5B2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L. Pocienė</w:t>
            </w:r>
          </w:p>
        </w:tc>
      </w:tr>
      <w:tr w:rsidR="00220FC3" w:rsidRPr="00197FA4" w14:paraId="61F40FC6" w14:textId="77777777" w:rsidTr="00220FC3">
        <w:trPr>
          <w:trHeight w:val="315"/>
        </w:trPr>
        <w:tc>
          <w:tcPr>
            <w:tcW w:w="1417" w:type="dxa"/>
          </w:tcPr>
          <w:p w14:paraId="27688A3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20 d. </w:t>
            </w:r>
          </w:p>
        </w:tc>
        <w:tc>
          <w:tcPr>
            <w:tcW w:w="3827" w:type="dxa"/>
          </w:tcPr>
          <w:p w14:paraId="708C2B50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 xml:space="preserve">Edukacinė išvyka į alpakų ūkį „Čiobrelių rojus“ Jurbarko r. Jurbarkų darželio-mokyklos ugdytiniams* </w:t>
            </w:r>
          </w:p>
        </w:tc>
        <w:tc>
          <w:tcPr>
            <w:tcW w:w="2268" w:type="dxa"/>
          </w:tcPr>
          <w:p w14:paraId="4C667E25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8.30 val.</w:t>
            </w:r>
          </w:p>
          <w:p w14:paraId="1302227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Kojelių k., Klaipėdos r. sav.</w:t>
            </w:r>
          </w:p>
        </w:tc>
        <w:tc>
          <w:tcPr>
            <w:tcW w:w="2409" w:type="dxa"/>
          </w:tcPr>
          <w:p w14:paraId="53F00A16" w14:textId="56144CCE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N. Macaitienė</w:t>
            </w:r>
          </w:p>
          <w:p w14:paraId="3ABFE14F" w14:textId="63D35F3D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S. Merzlikina</w:t>
            </w:r>
          </w:p>
          <w:p w14:paraId="6E335C14" w14:textId="3EF99049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Šimkienė</w:t>
            </w:r>
          </w:p>
          <w:p w14:paraId="436056F0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G. Grikšelienė</w:t>
            </w:r>
          </w:p>
        </w:tc>
      </w:tr>
      <w:tr w:rsidR="00220FC3" w:rsidRPr="00197FA4" w14:paraId="075E0972" w14:textId="77777777" w:rsidTr="00220FC3">
        <w:trPr>
          <w:trHeight w:val="315"/>
        </w:trPr>
        <w:tc>
          <w:tcPr>
            <w:tcW w:w="1417" w:type="dxa"/>
            <w:hideMark/>
          </w:tcPr>
          <w:p w14:paraId="6B0E0FE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20 d.</w:t>
            </w:r>
          </w:p>
        </w:tc>
        <w:tc>
          <w:tcPr>
            <w:tcW w:w="3827" w:type="dxa"/>
            <w:hideMark/>
          </w:tcPr>
          <w:p w14:paraId="1585A748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Karjeros ugdymo konferencija „Tavo sprendimai – tavo ateitis: kaip susikurti sėkmės istoriją“ Jurbarko rajono bendrojo ugdymo mokyklų 9–12 kl. mokiniams*</w:t>
            </w:r>
          </w:p>
        </w:tc>
        <w:tc>
          <w:tcPr>
            <w:tcW w:w="2268" w:type="dxa"/>
            <w:hideMark/>
          </w:tcPr>
          <w:p w14:paraId="436F20D7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9.30 val. </w:t>
            </w:r>
            <w:r w:rsidRPr="00197FA4">
              <w:rPr>
                <w:szCs w:val="24"/>
              </w:rPr>
              <w:br/>
              <w:t>Jurbarko r. Veliuonos Antano ir Jono Juškų gimnazija</w:t>
            </w:r>
          </w:p>
        </w:tc>
        <w:tc>
          <w:tcPr>
            <w:tcW w:w="2409" w:type="dxa"/>
            <w:hideMark/>
          </w:tcPr>
          <w:p w14:paraId="194BADFA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G. Šimanauskienė</w:t>
            </w:r>
          </w:p>
        </w:tc>
      </w:tr>
      <w:tr w:rsidR="00220FC3" w:rsidRPr="00197FA4" w14:paraId="02DC74E3" w14:textId="77777777" w:rsidTr="00220FC3">
        <w:trPr>
          <w:trHeight w:val="315"/>
        </w:trPr>
        <w:tc>
          <w:tcPr>
            <w:tcW w:w="1417" w:type="dxa"/>
            <w:hideMark/>
          </w:tcPr>
          <w:p w14:paraId="0A23729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21 d.</w:t>
            </w:r>
          </w:p>
        </w:tc>
        <w:tc>
          <w:tcPr>
            <w:tcW w:w="3827" w:type="dxa"/>
            <w:hideMark/>
          </w:tcPr>
          <w:p w14:paraId="0CEFD989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Jurbarko rajono savivaldybės bendrojo ugdymo mokyklų edukacinis renginys-viktorina „Happy English“*</w:t>
            </w:r>
          </w:p>
        </w:tc>
        <w:tc>
          <w:tcPr>
            <w:tcW w:w="2268" w:type="dxa"/>
            <w:hideMark/>
          </w:tcPr>
          <w:p w14:paraId="6879059A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05D8E4E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r. Veliuonos Antano ir Jono Juškų gimnazija</w:t>
            </w:r>
          </w:p>
        </w:tc>
        <w:tc>
          <w:tcPr>
            <w:tcW w:w="2409" w:type="dxa"/>
            <w:hideMark/>
          </w:tcPr>
          <w:p w14:paraId="6CD314DD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N. Tikhomirova, </w:t>
            </w:r>
          </w:p>
          <w:p w14:paraId="78D44809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D. Mačiukūnienė</w:t>
            </w:r>
          </w:p>
        </w:tc>
      </w:tr>
      <w:tr w:rsidR="00220FC3" w:rsidRPr="00197FA4" w14:paraId="2ED45BD9" w14:textId="77777777" w:rsidTr="00220FC3">
        <w:trPr>
          <w:trHeight w:val="315"/>
        </w:trPr>
        <w:tc>
          <w:tcPr>
            <w:tcW w:w="1417" w:type="dxa"/>
          </w:tcPr>
          <w:p w14:paraId="5E7CE66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21 d. </w:t>
            </w:r>
          </w:p>
        </w:tc>
        <w:tc>
          <w:tcPr>
            <w:tcW w:w="3827" w:type="dxa"/>
          </w:tcPr>
          <w:p w14:paraId="78A0EC1E" w14:textId="35FDB7D8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 xml:space="preserve">Edukacinė išvyka </w:t>
            </w:r>
            <w:r w:rsidR="00A55A9C" w:rsidRPr="00197FA4">
              <w:rPr>
                <w:szCs w:val="24"/>
              </w:rPr>
              <w:t>Jurbarko r. Jurbarkų darželio mokyklos ugdytiniams</w:t>
            </w:r>
            <w:r w:rsidR="00A55A9C">
              <w:rPr>
                <w:szCs w:val="24"/>
              </w:rPr>
              <w:t>,</w:t>
            </w:r>
            <w:r w:rsidRPr="00197FA4">
              <w:rPr>
                <w:szCs w:val="24"/>
              </w:rPr>
              <w:t xml:space="preserve"> skirta ilgalaikio tarptautinio projekto „Mus jungia miškai“ užbaigimui*</w:t>
            </w:r>
          </w:p>
        </w:tc>
        <w:tc>
          <w:tcPr>
            <w:tcW w:w="2268" w:type="dxa"/>
          </w:tcPr>
          <w:p w14:paraId="508F29C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9 val.,</w:t>
            </w:r>
          </w:p>
          <w:p w14:paraId="1F4323F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Panemunės pilis, Pilies I k.</w:t>
            </w:r>
          </w:p>
        </w:tc>
        <w:tc>
          <w:tcPr>
            <w:tcW w:w="2409" w:type="dxa"/>
          </w:tcPr>
          <w:p w14:paraId="6DC8998B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V. Juzikienė</w:t>
            </w:r>
          </w:p>
          <w:p w14:paraId="43B75445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N. Macaitienė</w:t>
            </w:r>
          </w:p>
          <w:p w14:paraId="6B28AEC2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S. Merzlikina</w:t>
            </w:r>
          </w:p>
          <w:p w14:paraId="12C54490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Šimkienė</w:t>
            </w:r>
          </w:p>
          <w:p w14:paraId="34E3F3FF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G. Grikšelienė</w:t>
            </w:r>
          </w:p>
          <w:p w14:paraId="28145382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Pielikienė</w:t>
            </w:r>
          </w:p>
        </w:tc>
      </w:tr>
      <w:tr w:rsidR="00220FC3" w:rsidRPr="00197FA4" w14:paraId="275B337E" w14:textId="77777777" w:rsidTr="00220FC3">
        <w:trPr>
          <w:trHeight w:val="315"/>
        </w:trPr>
        <w:tc>
          <w:tcPr>
            <w:tcW w:w="1417" w:type="dxa"/>
            <w:hideMark/>
          </w:tcPr>
          <w:p w14:paraId="23D46176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21 d.</w:t>
            </w:r>
          </w:p>
        </w:tc>
        <w:tc>
          <w:tcPr>
            <w:tcW w:w="3827" w:type="dxa"/>
            <w:hideMark/>
          </w:tcPr>
          <w:p w14:paraId="25ABA63D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Jurbarko sporto centro 2026 m. absolventų pagerbimo ceremonija</w:t>
            </w:r>
          </w:p>
        </w:tc>
        <w:tc>
          <w:tcPr>
            <w:tcW w:w="2268" w:type="dxa"/>
            <w:hideMark/>
          </w:tcPr>
          <w:p w14:paraId="451538B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17 val.</w:t>
            </w:r>
          </w:p>
          <w:p w14:paraId="5A2EAEE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sporto centras</w:t>
            </w:r>
          </w:p>
        </w:tc>
        <w:tc>
          <w:tcPr>
            <w:tcW w:w="2409" w:type="dxa"/>
            <w:hideMark/>
          </w:tcPr>
          <w:p w14:paraId="4BF8EAF9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Jurbarko sporto centras</w:t>
            </w:r>
          </w:p>
        </w:tc>
      </w:tr>
      <w:tr w:rsidR="00220FC3" w:rsidRPr="00197FA4" w14:paraId="448EE497" w14:textId="77777777" w:rsidTr="00220FC3">
        <w:trPr>
          <w:trHeight w:val="315"/>
        </w:trPr>
        <w:tc>
          <w:tcPr>
            <w:tcW w:w="1417" w:type="dxa"/>
            <w:hideMark/>
          </w:tcPr>
          <w:p w14:paraId="70D324D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22 d.</w:t>
            </w:r>
          </w:p>
        </w:tc>
        <w:tc>
          <w:tcPr>
            <w:tcW w:w="3827" w:type="dxa"/>
            <w:hideMark/>
          </w:tcPr>
          <w:p w14:paraId="6F3A260C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Respublikinė ikimokyklinio amžiaus vaikų ir pradinių klasių mokinių šokių šventė ,,Šokių šventė 2026“*</w:t>
            </w:r>
          </w:p>
        </w:tc>
        <w:tc>
          <w:tcPr>
            <w:tcW w:w="2268" w:type="dxa"/>
            <w:hideMark/>
          </w:tcPr>
          <w:p w14:paraId="24D28CA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3C69B01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Naujamiesčio progimnazija</w:t>
            </w:r>
          </w:p>
        </w:tc>
        <w:tc>
          <w:tcPr>
            <w:tcW w:w="2409" w:type="dxa"/>
            <w:hideMark/>
          </w:tcPr>
          <w:p w14:paraId="6A06BED5" w14:textId="77777777" w:rsidR="00A55A9C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L. Žukauskienė</w:t>
            </w:r>
          </w:p>
          <w:p w14:paraId="3D962825" w14:textId="1D8679BB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J. Tamošaitienė</w:t>
            </w:r>
          </w:p>
        </w:tc>
      </w:tr>
      <w:tr w:rsidR="00220FC3" w:rsidRPr="00197FA4" w14:paraId="50129E28" w14:textId="77777777" w:rsidTr="00220FC3">
        <w:trPr>
          <w:trHeight w:val="315"/>
        </w:trPr>
        <w:tc>
          <w:tcPr>
            <w:tcW w:w="1417" w:type="dxa"/>
            <w:hideMark/>
          </w:tcPr>
          <w:p w14:paraId="38E443D5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22 d.</w:t>
            </w:r>
          </w:p>
        </w:tc>
        <w:tc>
          <w:tcPr>
            <w:tcW w:w="3827" w:type="dxa"/>
            <w:hideMark/>
          </w:tcPr>
          <w:p w14:paraId="280B0717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rFonts w:eastAsiaTheme="minorHAnsi"/>
                <w:szCs w:val="24"/>
              </w:rPr>
              <w:t>Tradicinis bėgimas „Laisvės taku 2026“ (kroso varžybos)</w:t>
            </w:r>
            <w:r w:rsidRPr="00197FA4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4A1BC67C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9 val.</w:t>
            </w:r>
          </w:p>
          <w:p w14:paraId="269A67A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Šimkaičių Jono Žemaičio pagrindinė mokykla – Generolo Jono Žemaičio vadavietė</w:t>
            </w:r>
          </w:p>
        </w:tc>
        <w:tc>
          <w:tcPr>
            <w:tcW w:w="2409" w:type="dxa"/>
            <w:hideMark/>
          </w:tcPr>
          <w:p w14:paraId="43220E7A" w14:textId="77777777" w:rsidR="00A55A9C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L. Bosienė</w:t>
            </w:r>
          </w:p>
          <w:p w14:paraId="5F93A25C" w14:textId="62055D1B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K. Laurinaitė</w:t>
            </w:r>
          </w:p>
          <w:p w14:paraId="3DC8813C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G. Pocienė</w:t>
            </w:r>
          </w:p>
        </w:tc>
      </w:tr>
      <w:tr w:rsidR="00220FC3" w:rsidRPr="00197FA4" w14:paraId="34153E1B" w14:textId="77777777" w:rsidTr="00220FC3">
        <w:trPr>
          <w:trHeight w:val="315"/>
        </w:trPr>
        <w:tc>
          <w:tcPr>
            <w:tcW w:w="1417" w:type="dxa"/>
            <w:hideMark/>
          </w:tcPr>
          <w:p w14:paraId="754A49A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22 d.</w:t>
            </w:r>
          </w:p>
        </w:tc>
        <w:tc>
          <w:tcPr>
            <w:tcW w:w="3827" w:type="dxa"/>
            <w:hideMark/>
          </w:tcPr>
          <w:p w14:paraId="3DF9A0A8" w14:textId="4767B777" w:rsidR="00220FC3" w:rsidRPr="00197FA4" w:rsidRDefault="00A55A9C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Jurbarko Antano Giedraičio-Giedriaus gimnazijos ID kl. mokinių inicijuotas socialinės ir emocinės ugdymo Lions Quest programos „Raktai į sėkmę“ projektas</w:t>
            </w:r>
            <w:r>
              <w:rPr>
                <w:szCs w:val="24"/>
              </w:rPr>
              <w:t xml:space="preserve"> </w:t>
            </w:r>
            <w:r w:rsidRPr="00197FA4">
              <w:rPr>
                <w:szCs w:val="24"/>
              </w:rPr>
              <w:t xml:space="preserve">„Pasirink atsakingai. Bendraamžių įtaka“, </w:t>
            </w:r>
            <w:r w:rsidR="00220FC3" w:rsidRPr="00197FA4">
              <w:rPr>
                <w:szCs w:val="24"/>
              </w:rPr>
              <w:t xml:space="preserve"> skirtas Jurbarko Naujamiesčio progimnazijos 8 kl. mokiniams</w:t>
            </w:r>
            <w:r>
              <w:rPr>
                <w:szCs w:val="24"/>
              </w:rPr>
              <w:t xml:space="preserve"> (</w:t>
            </w:r>
            <w:r w:rsidR="00220FC3" w:rsidRPr="00197FA4">
              <w:rPr>
                <w:szCs w:val="24"/>
              </w:rPr>
              <w:t>psichoaktyvių medžiagų vartojimo prevencija</w:t>
            </w:r>
            <w:r>
              <w:rPr>
                <w:szCs w:val="24"/>
              </w:rPr>
              <w:t>)</w:t>
            </w:r>
          </w:p>
        </w:tc>
        <w:tc>
          <w:tcPr>
            <w:tcW w:w="2268" w:type="dxa"/>
            <w:hideMark/>
          </w:tcPr>
          <w:p w14:paraId="2C951E0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8–11 val.</w:t>
            </w:r>
          </w:p>
          <w:p w14:paraId="6FADD9F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Naujamiesčio progimnazija</w:t>
            </w:r>
          </w:p>
        </w:tc>
        <w:tc>
          <w:tcPr>
            <w:tcW w:w="2409" w:type="dxa"/>
            <w:hideMark/>
          </w:tcPr>
          <w:p w14:paraId="7B8EE5DD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Žemelienė</w:t>
            </w:r>
          </w:p>
        </w:tc>
      </w:tr>
      <w:tr w:rsidR="00220FC3" w:rsidRPr="00197FA4" w14:paraId="26D7A5DE" w14:textId="77777777" w:rsidTr="00220FC3">
        <w:trPr>
          <w:trHeight w:val="315"/>
        </w:trPr>
        <w:tc>
          <w:tcPr>
            <w:tcW w:w="1417" w:type="dxa"/>
            <w:hideMark/>
          </w:tcPr>
          <w:p w14:paraId="2DFC5E2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22 d.</w:t>
            </w:r>
          </w:p>
        </w:tc>
        <w:tc>
          <w:tcPr>
            <w:tcW w:w="3827" w:type="dxa"/>
            <w:hideMark/>
          </w:tcPr>
          <w:p w14:paraId="45B52841" w14:textId="54D1F20E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 xml:space="preserve">Integruota technologijų ir ugdymo karjerai pamoka Jurbarko Vytauto </w:t>
            </w:r>
            <w:r w:rsidRPr="00197FA4">
              <w:rPr>
                <w:szCs w:val="24"/>
              </w:rPr>
              <w:lastRenderedPageBreak/>
              <w:t>Didžiojo pagrindinės mokyklos 9–10</w:t>
            </w:r>
            <w:r w:rsidR="00A55A9C">
              <w:rPr>
                <w:szCs w:val="24"/>
              </w:rPr>
              <w:t> </w:t>
            </w:r>
            <w:r w:rsidRPr="00197FA4">
              <w:rPr>
                <w:szCs w:val="24"/>
              </w:rPr>
              <w:t>kl. mokiniams*</w:t>
            </w:r>
          </w:p>
        </w:tc>
        <w:tc>
          <w:tcPr>
            <w:tcW w:w="2268" w:type="dxa"/>
            <w:hideMark/>
          </w:tcPr>
          <w:p w14:paraId="51D62BE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lastRenderedPageBreak/>
              <w:t>10 val.</w:t>
            </w:r>
          </w:p>
          <w:p w14:paraId="205EA159" w14:textId="2678C546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lastRenderedPageBreak/>
              <w:t xml:space="preserve">Karaliaus Mindaugo profesinio mokymo centras, </w:t>
            </w:r>
          </w:p>
          <w:p w14:paraId="69608CC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Kaunas</w:t>
            </w:r>
          </w:p>
        </w:tc>
        <w:tc>
          <w:tcPr>
            <w:tcW w:w="2409" w:type="dxa"/>
            <w:hideMark/>
          </w:tcPr>
          <w:p w14:paraId="38067A87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lastRenderedPageBreak/>
              <w:t xml:space="preserve">J. Kundrotienė, </w:t>
            </w:r>
          </w:p>
          <w:p w14:paraId="6B974FA7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J. Bastienė</w:t>
            </w:r>
          </w:p>
        </w:tc>
      </w:tr>
      <w:tr w:rsidR="00220FC3" w:rsidRPr="00197FA4" w14:paraId="241FF5C9" w14:textId="77777777" w:rsidTr="00220FC3">
        <w:trPr>
          <w:trHeight w:val="315"/>
        </w:trPr>
        <w:tc>
          <w:tcPr>
            <w:tcW w:w="1417" w:type="dxa"/>
            <w:hideMark/>
          </w:tcPr>
          <w:p w14:paraId="3A02F437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22 d.</w:t>
            </w:r>
          </w:p>
        </w:tc>
        <w:tc>
          <w:tcPr>
            <w:tcW w:w="3827" w:type="dxa"/>
            <w:hideMark/>
          </w:tcPr>
          <w:p w14:paraId="1E5FAF29" w14:textId="018FDFF9" w:rsidR="00220FC3" w:rsidRPr="00197FA4" w:rsidRDefault="00A55A9C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197FA4">
              <w:rPr>
                <w:szCs w:val="24"/>
              </w:rPr>
              <w:t>storijos pamoka „Lietuvos partizanų batuose“</w:t>
            </w:r>
            <w:r>
              <w:rPr>
                <w:szCs w:val="24"/>
              </w:rPr>
              <w:t xml:space="preserve"> Jurbarko r. </w:t>
            </w:r>
            <w:r w:rsidR="00220FC3" w:rsidRPr="00197FA4">
              <w:rPr>
                <w:szCs w:val="24"/>
              </w:rPr>
              <w:t>Skirsnemunės</w:t>
            </w:r>
            <w:r>
              <w:rPr>
                <w:szCs w:val="24"/>
              </w:rPr>
              <w:t xml:space="preserve"> </w:t>
            </w:r>
            <w:r w:rsidR="00220FC3" w:rsidRPr="00197FA4">
              <w:rPr>
                <w:szCs w:val="24"/>
              </w:rPr>
              <w:t>Jurgio</w:t>
            </w:r>
            <w:r>
              <w:rPr>
                <w:szCs w:val="24"/>
              </w:rPr>
              <w:t xml:space="preserve"> </w:t>
            </w:r>
            <w:r w:rsidR="00220FC3" w:rsidRPr="00197FA4">
              <w:rPr>
                <w:szCs w:val="24"/>
              </w:rPr>
              <w:t>Baltrušaičio pagrindinės mokyklos 5 kl.</w:t>
            </w:r>
            <w:r>
              <w:rPr>
                <w:szCs w:val="24"/>
              </w:rPr>
              <w:t xml:space="preserve"> mokiniams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57CF6ED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9 val.</w:t>
            </w:r>
          </w:p>
          <w:p w14:paraId="4BDB273C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Tauragės tremties ir rezistencijos muziejus</w:t>
            </w:r>
          </w:p>
        </w:tc>
        <w:tc>
          <w:tcPr>
            <w:tcW w:w="2409" w:type="dxa"/>
            <w:hideMark/>
          </w:tcPr>
          <w:p w14:paraId="317D046F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K. Kliukienė</w:t>
            </w:r>
          </w:p>
        </w:tc>
      </w:tr>
      <w:tr w:rsidR="00220FC3" w:rsidRPr="00197FA4" w14:paraId="72F9E801" w14:textId="77777777" w:rsidTr="00220FC3">
        <w:trPr>
          <w:trHeight w:val="315"/>
        </w:trPr>
        <w:tc>
          <w:tcPr>
            <w:tcW w:w="1417" w:type="dxa"/>
          </w:tcPr>
          <w:p w14:paraId="7924E33A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22–23 d.</w:t>
            </w:r>
          </w:p>
        </w:tc>
        <w:tc>
          <w:tcPr>
            <w:tcW w:w="3827" w:type="dxa"/>
          </w:tcPr>
          <w:p w14:paraId="172E25A7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Tauragės apskrities jaunųjų šaulių sąskrydis „Jaunimo pavasario naktys“*</w:t>
            </w:r>
          </w:p>
        </w:tc>
        <w:tc>
          <w:tcPr>
            <w:tcW w:w="2268" w:type="dxa"/>
          </w:tcPr>
          <w:p w14:paraId="37EA0607" w14:textId="77777777" w:rsidR="008902F0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18 val.</w:t>
            </w:r>
          </w:p>
          <w:p w14:paraId="60673BA0" w14:textId="27F61462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BITĖNŲ viešoji stovyklavietė,</w:t>
            </w:r>
          </w:p>
          <w:p w14:paraId="73675FA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Bitėnai, Lumpėnų sen., Pagėgių sav.</w:t>
            </w:r>
          </w:p>
        </w:tc>
        <w:tc>
          <w:tcPr>
            <w:tcW w:w="2409" w:type="dxa"/>
          </w:tcPr>
          <w:p w14:paraId="3659F12A" w14:textId="77777777" w:rsidR="00A55A9C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LDK Kęstučio šaulių 7-a rinktinė</w:t>
            </w:r>
            <w:r w:rsidR="00A55A9C">
              <w:rPr>
                <w:szCs w:val="24"/>
              </w:rPr>
              <w:t>,</w:t>
            </w:r>
          </w:p>
          <w:p w14:paraId="5FCDBDDE" w14:textId="5757F779" w:rsidR="00220FC3" w:rsidRPr="00197FA4" w:rsidRDefault="00A55A9C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jaunųjų šaulių </w:t>
            </w:r>
            <w:r w:rsidR="00220FC3" w:rsidRPr="00197FA4">
              <w:rPr>
                <w:szCs w:val="24"/>
              </w:rPr>
              <w:t>būrelių vadovai</w:t>
            </w:r>
          </w:p>
        </w:tc>
      </w:tr>
      <w:tr w:rsidR="00220FC3" w:rsidRPr="00197FA4" w14:paraId="2AC655B2" w14:textId="77777777" w:rsidTr="00220FC3">
        <w:trPr>
          <w:trHeight w:val="315"/>
        </w:trPr>
        <w:tc>
          <w:tcPr>
            <w:tcW w:w="1417" w:type="dxa"/>
          </w:tcPr>
          <w:p w14:paraId="78465FF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23 d. </w:t>
            </w:r>
          </w:p>
        </w:tc>
        <w:tc>
          <w:tcPr>
            <w:tcW w:w="3827" w:type="dxa"/>
          </w:tcPr>
          <w:p w14:paraId="3EDBFB91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Jurbarko Antano Sodeikos meno mokyklos 60 metų veiklos jubiliejus. </w:t>
            </w:r>
          </w:p>
          <w:p w14:paraId="184EC11F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14 val. Mišios Švč. Trejybės bažnyčioje</w:t>
            </w:r>
          </w:p>
          <w:p w14:paraId="205374C4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15 val. Šventinė eisena iš Švč. Trejybės bažnyčios į Jurbarko kultūros centrą</w:t>
            </w:r>
          </w:p>
          <w:p w14:paraId="3CB34704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16 val. Šventinis koncertas „60 metų prie Nemuno“</w:t>
            </w:r>
          </w:p>
        </w:tc>
        <w:tc>
          <w:tcPr>
            <w:tcW w:w="2268" w:type="dxa"/>
          </w:tcPr>
          <w:p w14:paraId="44B826B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14–16 val.</w:t>
            </w:r>
          </w:p>
          <w:p w14:paraId="67B11DA7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Jurbarkas</w:t>
            </w:r>
          </w:p>
          <w:p w14:paraId="10CB893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14:paraId="6B5B5B31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A. Sadauskienė</w:t>
            </w:r>
          </w:p>
        </w:tc>
      </w:tr>
      <w:tr w:rsidR="00220FC3" w:rsidRPr="00197FA4" w14:paraId="045AE641" w14:textId="77777777" w:rsidTr="00220FC3">
        <w:trPr>
          <w:trHeight w:val="315"/>
        </w:trPr>
        <w:tc>
          <w:tcPr>
            <w:tcW w:w="1417" w:type="dxa"/>
            <w:hideMark/>
          </w:tcPr>
          <w:p w14:paraId="15D260EA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25 d.</w:t>
            </w:r>
          </w:p>
        </w:tc>
        <w:tc>
          <w:tcPr>
            <w:tcW w:w="3827" w:type="dxa"/>
            <w:hideMark/>
          </w:tcPr>
          <w:p w14:paraId="42DC9CEA" w14:textId="19CB49D6" w:rsidR="00220FC3" w:rsidRPr="00197FA4" w:rsidRDefault="00A55A9C" w:rsidP="006603EC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197FA4">
              <w:rPr>
                <w:szCs w:val="24"/>
              </w:rPr>
              <w:t>dukacinė-pažintinė išvyka „Baimių edukacija“</w:t>
            </w:r>
            <w:r>
              <w:rPr>
                <w:szCs w:val="24"/>
              </w:rPr>
              <w:t xml:space="preserve"> </w:t>
            </w:r>
            <w:r w:rsidR="00220FC3" w:rsidRPr="00197FA4">
              <w:rPr>
                <w:szCs w:val="24"/>
              </w:rPr>
              <w:t>Jurbarko „Ąžuoliuko“ mokyklos</w:t>
            </w:r>
            <w:r>
              <w:rPr>
                <w:szCs w:val="24"/>
              </w:rPr>
              <w:t xml:space="preserve"> </w:t>
            </w:r>
            <w:r w:rsidR="00220FC3" w:rsidRPr="00197FA4">
              <w:rPr>
                <w:szCs w:val="24"/>
              </w:rPr>
              <w:t>6 priešmokyklinės ugdymo grupės</w:t>
            </w:r>
            <w:r>
              <w:rPr>
                <w:szCs w:val="24"/>
              </w:rPr>
              <w:t xml:space="preserve"> ugdytiniams*</w:t>
            </w:r>
          </w:p>
        </w:tc>
        <w:tc>
          <w:tcPr>
            <w:tcW w:w="2268" w:type="dxa"/>
            <w:hideMark/>
          </w:tcPr>
          <w:p w14:paraId="247CA7C8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9 val.</w:t>
            </w:r>
          </w:p>
          <w:p w14:paraId="46CC6A38" w14:textId="77777777" w:rsidR="00A55A9C" w:rsidRDefault="00A55A9C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Lietuvos zoologijos sod</w:t>
            </w:r>
            <w:r>
              <w:rPr>
                <w:szCs w:val="24"/>
              </w:rPr>
              <w:t>as</w:t>
            </w:r>
          </w:p>
          <w:p w14:paraId="5D3D7746" w14:textId="7A1D0818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Kaunas</w:t>
            </w:r>
          </w:p>
        </w:tc>
        <w:tc>
          <w:tcPr>
            <w:tcW w:w="2409" w:type="dxa"/>
            <w:hideMark/>
          </w:tcPr>
          <w:p w14:paraId="1A15AD8C" w14:textId="26DC5E4D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I. Krikštanienė </w:t>
            </w:r>
          </w:p>
          <w:p w14:paraId="4CAF83AA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G. Sabaliauskienė</w:t>
            </w:r>
          </w:p>
        </w:tc>
      </w:tr>
      <w:tr w:rsidR="00220FC3" w:rsidRPr="00197FA4" w14:paraId="6219B83A" w14:textId="77777777" w:rsidTr="00220FC3">
        <w:trPr>
          <w:trHeight w:val="315"/>
        </w:trPr>
        <w:tc>
          <w:tcPr>
            <w:tcW w:w="1417" w:type="dxa"/>
          </w:tcPr>
          <w:p w14:paraId="2E4008C2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25–28 d.</w:t>
            </w:r>
          </w:p>
        </w:tc>
        <w:tc>
          <w:tcPr>
            <w:tcW w:w="3827" w:type="dxa"/>
          </w:tcPr>
          <w:p w14:paraId="699CB658" w14:textId="35CEE03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 xml:space="preserve">Renginiai </w:t>
            </w:r>
            <w:r w:rsidR="00A55A9C" w:rsidRPr="00197FA4">
              <w:rPr>
                <w:szCs w:val="24"/>
              </w:rPr>
              <w:t>„Į meno šalį“</w:t>
            </w:r>
            <w:r w:rsidR="00A55A9C">
              <w:rPr>
                <w:szCs w:val="24"/>
              </w:rPr>
              <w:t xml:space="preserve"> </w:t>
            </w:r>
            <w:r w:rsidRPr="00197FA4">
              <w:rPr>
                <w:szCs w:val="24"/>
              </w:rPr>
              <w:t>ikimokyklinio ir pradinio ugdymo mokiniams</w:t>
            </w:r>
            <w:r w:rsidR="00A55A9C">
              <w:rPr>
                <w:szCs w:val="24"/>
              </w:rPr>
              <w:t>,</w:t>
            </w:r>
            <w:r w:rsidRPr="00197FA4">
              <w:rPr>
                <w:szCs w:val="24"/>
              </w:rPr>
              <w:t xml:space="preserve"> supažindinantys su instrumentais ir meno mokykloje mokomais dalykais*</w:t>
            </w:r>
          </w:p>
        </w:tc>
        <w:tc>
          <w:tcPr>
            <w:tcW w:w="2268" w:type="dxa"/>
          </w:tcPr>
          <w:p w14:paraId="3C0C2CD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10 val.</w:t>
            </w:r>
          </w:p>
          <w:p w14:paraId="3A209935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Antano Sodeikos meno mokykla</w:t>
            </w:r>
          </w:p>
        </w:tc>
        <w:tc>
          <w:tcPr>
            <w:tcW w:w="2409" w:type="dxa"/>
          </w:tcPr>
          <w:p w14:paraId="0FA25814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A. Daučianskas</w:t>
            </w:r>
          </w:p>
        </w:tc>
      </w:tr>
      <w:tr w:rsidR="00220FC3" w:rsidRPr="00197FA4" w14:paraId="425C309A" w14:textId="77777777" w:rsidTr="00220FC3">
        <w:trPr>
          <w:trHeight w:val="315"/>
        </w:trPr>
        <w:tc>
          <w:tcPr>
            <w:tcW w:w="1417" w:type="dxa"/>
            <w:hideMark/>
          </w:tcPr>
          <w:p w14:paraId="0FBD756B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26 d.</w:t>
            </w:r>
          </w:p>
        </w:tc>
        <w:tc>
          <w:tcPr>
            <w:tcW w:w="3827" w:type="dxa"/>
            <w:hideMark/>
          </w:tcPr>
          <w:p w14:paraId="724E565F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Alytaus lėlių teatro „Aitvaras“ spektaklis „Peliuko Švariuko atostogos“ ikimokyklinio, priešmokyklinio amžiaus vaikams ir pradinių klasių mokiniams*</w:t>
            </w:r>
          </w:p>
        </w:tc>
        <w:tc>
          <w:tcPr>
            <w:tcW w:w="2268" w:type="dxa"/>
            <w:hideMark/>
          </w:tcPr>
          <w:p w14:paraId="425465C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10 val. </w:t>
            </w:r>
          </w:p>
          <w:p w14:paraId="3AD2943C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Jurbarko kultūros centras</w:t>
            </w:r>
          </w:p>
        </w:tc>
        <w:tc>
          <w:tcPr>
            <w:tcW w:w="2409" w:type="dxa"/>
            <w:hideMark/>
          </w:tcPr>
          <w:p w14:paraId="3B8D9A10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D. Jokimienė</w:t>
            </w:r>
          </w:p>
        </w:tc>
      </w:tr>
      <w:tr w:rsidR="00220FC3" w:rsidRPr="00197FA4" w14:paraId="3677542F" w14:textId="77777777" w:rsidTr="00220FC3">
        <w:trPr>
          <w:trHeight w:val="315"/>
        </w:trPr>
        <w:tc>
          <w:tcPr>
            <w:tcW w:w="1417" w:type="dxa"/>
            <w:hideMark/>
          </w:tcPr>
          <w:p w14:paraId="65C16726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26 d.</w:t>
            </w:r>
          </w:p>
        </w:tc>
        <w:tc>
          <w:tcPr>
            <w:tcW w:w="3827" w:type="dxa"/>
            <w:hideMark/>
          </w:tcPr>
          <w:p w14:paraId="479F0987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Integruota technologijų ir ugdymo karjerai pamoka „Šiuolaikinės technologijos ir karjeros pasirinkimas“ Jurbarko r. Šimkaičių Jono Žemaičio pagrindinės mokyklos 9–10 kl. mokiniams*</w:t>
            </w:r>
          </w:p>
        </w:tc>
        <w:tc>
          <w:tcPr>
            <w:tcW w:w="2268" w:type="dxa"/>
            <w:hideMark/>
          </w:tcPr>
          <w:p w14:paraId="3B3D4906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 val.</w:t>
            </w:r>
          </w:p>
          <w:p w14:paraId="392741D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Karaliaus Mindaugo profesinio mokymo centas, Kaunas</w:t>
            </w:r>
          </w:p>
        </w:tc>
        <w:tc>
          <w:tcPr>
            <w:tcW w:w="2409" w:type="dxa"/>
            <w:hideMark/>
          </w:tcPr>
          <w:p w14:paraId="3216E7EC" w14:textId="5C7C6863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J. Kundrotienė </w:t>
            </w:r>
          </w:p>
          <w:p w14:paraId="33CC0F65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G. Petrylienė</w:t>
            </w:r>
          </w:p>
        </w:tc>
      </w:tr>
      <w:tr w:rsidR="00220FC3" w:rsidRPr="00197FA4" w14:paraId="371A0ED5" w14:textId="77777777" w:rsidTr="00220FC3">
        <w:trPr>
          <w:trHeight w:val="315"/>
        </w:trPr>
        <w:tc>
          <w:tcPr>
            <w:tcW w:w="1417" w:type="dxa"/>
            <w:hideMark/>
          </w:tcPr>
          <w:p w14:paraId="1AE55549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26 d.</w:t>
            </w:r>
          </w:p>
        </w:tc>
        <w:tc>
          <w:tcPr>
            <w:tcW w:w="3827" w:type="dxa"/>
            <w:hideMark/>
          </w:tcPr>
          <w:p w14:paraId="6B058C90" w14:textId="77777777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Integruota lietuvių kalbos ir literatūros, istorijos ir matematikos pamoka Jurbarko Vytauto Didžiojo pagrindinės mokyklos 7b ir 7c kl. mokiniams, skirta profesoriaus J. Kubiliaus metams*</w:t>
            </w:r>
          </w:p>
        </w:tc>
        <w:tc>
          <w:tcPr>
            <w:tcW w:w="2268" w:type="dxa"/>
            <w:hideMark/>
          </w:tcPr>
          <w:p w14:paraId="4EEE4F3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 val.</w:t>
            </w:r>
          </w:p>
          <w:p w14:paraId="2763031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Vilniaus universitetas</w:t>
            </w:r>
          </w:p>
        </w:tc>
        <w:tc>
          <w:tcPr>
            <w:tcW w:w="2409" w:type="dxa"/>
            <w:hideMark/>
          </w:tcPr>
          <w:p w14:paraId="1C7B90EF" w14:textId="2BBD769B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L. Songailienė </w:t>
            </w:r>
          </w:p>
          <w:p w14:paraId="4B73DE0A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A. Norkaitienė</w:t>
            </w:r>
          </w:p>
        </w:tc>
      </w:tr>
      <w:tr w:rsidR="00220FC3" w:rsidRPr="00197FA4" w14:paraId="6902CB21" w14:textId="77777777" w:rsidTr="00220FC3">
        <w:trPr>
          <w:trHeight w:val="315"/>
        </w:trPr>
        <w:tc>
          <w:tcPr>
            <w:tcW w:w="1417" w:type="dxa"/>
            <w:hideMark/>
          </w:tcPr>
          <w:p w14:paraId="7DB7DC1D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27 d.</w:t>
            </w:r>
          </w:p>
        </w:tc>
        <w:tc>
          <w:tcPr>
            <w:tcW w:w="3827" w:type="dxa"/>
            <w:hideMark/>
          </w:tcPr>
          <w:p w14:paraId="11844378" w14:textId="1E7BED94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 xml:space="preserve">Integruota gamtos mokslų ir visuomeninio ugdymo pamoka ,,Nemunas ir gyvenimas prie jo“ Jurbarko r. Veliuonos Antano ir Jono </w:t>
            </w:r>
            <w:r w:rsidRPr="00197FA4">
              <w:rPr>
                <w:szCs w:val="24"/>
              </w:rPr>
              <w:lastRenderedPageBreak/>
              <w:t>Juškų gimnazijos Seredžiaus Stasio Šimkaus skyriaus-daugiafunkcio centro 1–2 kl. mokiniams *</w:t>
            </w:r>
          </w:p>
        </w:tc>
        <w:tc>
          <w:tcPr>
            <w:tcW w:w="2268" w:type="dxa"/>
            <w:hideMark/>
          </w:tcPr>
          <w:p w14:paraId="1A1CFAA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lastRenderedPageBreak/>
              <w:t>8.30 val.</w:t>
            </w:r>
          </w:p>
          <w:p w14:paraId="64C9C5D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Šilinė</w:t>
            </w:r>
          </w:p>
        </w:tc>
        <w:tc>
          <w:tcPr>
            <w:tcW w:w="2409" w:type="dxa"/>
            <w:hideMark/>
          </w:tcPr>
          <w:p w14:paraId="2BB8BBA1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D. Nekriošienė</w:t>
            </w:r>
          </w:p>
        </w:tc>
      </w:tr>
      <w:tr w:rsidR="00220FC3" w:rsidRPr="00197FA4" w14:paraId="51810549" w14:textId="77777777" w:rsidTr="00220FC3">
        <w:trPr>
          <w:trHeight w:val="315"/>
        </w:trPr>
        <w:tc>
          <w:tcPr>
            <w:tcW w:w="1417" w:type="dxa"/>
            <w:hideMark/>
          </w:tcPr>
          <w:p w14:paraId="2B37A14F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27 d.</w:t>
            </w:r>
          </w:p>
        </w:tc>
        <w:tc>
          <w:tcPr>
            <w:tcW w:w="3827" w:type="dxa"/>
            <w:hideMark/>
          </w:tcPr>
          <w:p w14:paraId="103411E5" w14:textId="2D506524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Edukacinė-pažintinė išvyka „Iš darželio – į didįjį pasaulį“ Jurbarko „Ąžuoliuko“ mokyklos 3</w:t>
            </w:r>
            <w:r w:rsidR="0005086C">
              <w:rPr>
                <w:szCs w:val="24"/>
              </w:rPr>
              <w:t> </w:t>
            </w:r>
            <w:r w:rsidRPr="00197FA4">
              <w:rPr>
                <w:szCs w:val="24"/>
              </w:rPr>
              <w:t>priešmokyklinės ugdymo grupės ugdytiniams*</w:t>
            </w:r>
          </w:p>
        </w:tc>
        <w:tc>
          <w:tcPr>
            <w:tcW w:w="2268" w:type="dxa"/>
            <w:hideMark/>
          </w:tcPr>
          <w:p w14:paraId="389F2887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13.30 val.</w:t>
            </w:r>
          </w:p>
          <w:p w14:paraId="4CE28E92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Šakiai</w:t>
            </w:r>
          </w:p>
        </w:tc>
        <w:tc>
          <w:tcPr>
            <w:tcW w:w="2409" w:type="dxa"/>
            <w:hideMark/>
          </w:tcPr>
          <w:p w14:paraId="2A84547A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A. Lingaitytė </w:t>
            </w:r>
          </w:p>
          <w:p w14:paraId="31A99334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S. Leonavičienė</w:t>
            </w:r>
          </w:p>
        </w:tc>
      </w:tr>
      <w:tr w:rsidR="00220FC3" w:rsidRPr="00197FA4" w14:paraId="29286928" w14:textId="77777777" w:rsidTr="00220FC3">
        <w:trPr>
          <w:trHeight w:val="315"/>
        </w:trPr>
        <w:tc>
          <w:tcPr>
            <w:tcW w:w="1417" w:type="dxa"/>
            <w:hideMark/>
          </w:tcPr>
          <w:p w14:paraId="5DB4A1BA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28 d.</w:t>
            </w:r>
          </w:p>
        </w:tc>
        <w:tc>
          <w:tcPr>
            <w:tcW w:w="3827" w:type="dxa"/>
            <w:hideMark/>
          </w:tcPr>
          <w:p w14:paraId="75AD3F19" w14:textId="648014B3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>Karjeros ugdymo veikla – integruotos pamokos kitaip Jurbarko Naujamiesčio progimnazijos 3b</w:t>
            </w:r>
            <w:r w:rsidR="0005086C">
              <w:rPr>
                <w:szCs w:val="24"/>
              </w:rPr>
              <w:t xml:space="preserve"> ir</w:t>
            </w:r>
            <w:r w:rsidRPr="00197FA4">
              <w:rPr>
                <w:szCs w:val="24"/>
              </w:rPr>
              <w:t xml:space="preserve"> 4c kl. mokiniams*</w:t>
            </w:r>
          </w:p>
        </w:tc>
        <w:tc>
          <w:tcPr>
            <w:tcW w:w="2268" w:type="dxa"/>
            <w:hideMark/>
          </w:tcPr>
          <w:p w14:paraId="125A9CD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8 val.</w:t>
            </w:r>
          </w:p>
          <w:p w14:paraId="6A41BECE" w14:textId="77777777" w:rsidR="0005086C" w:rsidRDefault="0005086C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,,Mokslų sala“</w:t>
            </w:r>
          </w:p>
          <w:p w14:paraId="393EC5C8" w14:textId="69472ACC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Kaunas</w:t>
            </w:r>
          </w:p>
        </w:tc>
        <w:tc>
          <w:tcPr>
            <w:tcW w:w="2409" w:type="dxa"/>
            <w:hideMark/>
          </w:tcPr>
          <w:p w14:paraId="38366AEA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Šulinskienė</w:t>
            </w:r>
          </w:p>
          <w:p w14:paraId="1AB06402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L. Žukauskienė</w:t>
            </w:r>
          </w:p>
          <w:p w14:paraId="7BF961C3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J. Bastienė</w:t>
            </w:r>
          </w:p>
        </w:tc>
      </w:tr>
      <w:tr w:rsidR="00220FC3" w:rsidRPr="00197FA4" w14:paraId="3EDBA7A9" w14:textId="77777777" w:rsidTr="00220FC3">
        <w:trPr>
          <w:trHeight w:val="315"/>
        </w:trPr>
        <w:tc>
          <w:tcPr>
            <w:tcW w:w="1417" w:type="dxa"/>
            <w:hideMark/>
          </w:tcPr>
          <w:p w14:paraId="0E56EBFE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28 d.</w:t>
            </w:r>
          </w:p>
        </w:tc>
        <w:tc>
          <w:tcPr>
            <w:tcW w:w="3827" w:type="dxa"/>
            <w:hideMark/>
          </w:tcPr>
          <w:p w14:paraId="37A81530" w14:textId="01A4F16E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 xml:space="preserve">Edukacinė išvyka į Panemunių regioninį parką </w:t>
            </w:r>
            <w:r w:rsidR="0005086C">
              <w:rPr>
                <w:szCs w:val="24"/>
              </w:rPr>
              <w:t xml:space="preserve">Jurbarko r. </w:t>
            </w:r>
            <w:r w:rsidRPr="00197FA4">
              <w:rPr>
                <w:szCs w:val="24"/>
              </w:rPr>
              <w:t xml:space="preserve">Jurbarkų darželio-mokyklos Rotulių skyriaus darželio ugdytiniams* </w:t>
            </w:r>
          </w:p>
        </w:tc>
        <w:tc>
          <w:tcPr>
            <w:tcW w:w="2268" w:type="dxa"/>
            <w:hideMark/>
          </w:tcPr>
          <w:p w14:paraId="4641A8D4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9.30 val.</w:t>
            </w:r>
          </w:p>
          <w:p w14:paraId="5FF6B76A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Šilinės k., Skirsnemunės sen. Jurbarko r. sav.</w:t>
            </w:r>
          </w:p>
        </w:tc>
        <w:tc>
          <w:tcPr>
            <w:tcW w:w="2409" w:type="dxa"/>
            <w:hideMark/>
          </w:tcPr>
          <w:p w14:paraId="16E734A7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Daunienė</w:t>
            </w:r>
          </w:p>
        </w:tc>
      </w:tr>
      <w:tr w:rsidR="00220FC3" w:rsidRPr="00197FA4" w14:paraId="558BD8AF" w14:textId="77777777" w:rsidTr="00220FC3">
        <w:trPr>
          <w:trHeight w:val="315"/>
        </w:trPr>
        <w:tc>
          <w:tcPr>
            <w:tcW w:w="1417" w:type="dxa"/>
          </w:tcPr>
          <w:p w14:paraId="0BBBD2B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28 d.</w:t>
            </w:r>
          </w:p>
        </w:tc>
        <w:tc>
          <w:tcPr>
            <w:tcW w:w="3827" w:type="dxa"/>
          </w:tcPr>
          <w:p w14:paraId="5B5F0413" w14:textId="6C533776" w:rsidR="00220FC3" w:rsidRPr="00197FA4" w:rsidRDefault="0005086C" w:rsidP="000508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197FA4">
              <w:rPr>
                <w:szCs w:val="24"/>
              </w:rPr>
              <w:t>dukacinė išvyka-netradicinė pamoka „Nemuno keliu“</w:t>
            </w:r>
            <w:r>
              <w:rPr>
                <w:szCs w:val="24"/>
              </w:rPr>
              <w:t xml:space="preserve"> Jurbarko r. </w:t>
            </w:r>
            <w:r w:rsidR="00220FC3" w:rsidRPr="00197FA4">
              <w:rPr>
                <w:szCs w:val="24"/>
              </w:rPr>
              <w:t>Šimkaičių Jono Žemaičio pagrindinės mokyklos 1–4 kl. mokini</w:t>
            </w:r>
            <w:r>
              <w:rPr>
                <w:szCs w:val="24"/>
              </w:rPr>
              <w:t>ams</w:t>
            </w:r>
            <w:r w:rsidR="00220FC3" w:rsidRPr="00197FA4">
              <w:rPr>
                <w:szCs w:val="24"/>
              </w:rPr>
              <w:t>*</w:t>
            </w:r>
          </w:p>
        </w:tc>
        <w:tc>
          <w:tcPr>
            <w:tcW w:w="2268" w:type="dxa"/>
          </w:tcPr>
          <w:p w14:paraId="672C25C4" w14:textId="77777777" w:rsidR="00220FC3" w:rsidRPr="00197FA4" w:rsidRDefault="00220FC3" w:rsidP="006603EC">
            <w:pPr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11.30 val. Panemunių regioninis parkas</w:t>
            </w:r>
          </w:p>
          <w:p w14:paraId="23B1BA6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Šilinės k., Skirsnemunės sen.</w:t>
            </w:r>
          </w:p>
        </w:tc>
        <w:tc>
          <w:tcPr>
            <w:tcW w:w="2409" w:type="dxa"/>
          </w:tcPr>
          <w:p w14:paraId="7447DD79" w14:textId="4F839FA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J. Bladaitienė </w:t>
            </w:r>
          </w:p>
          <w:p w14:paraId="04085AAE" w14:textId="0790B831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Girdzijauskienė</w:t>
            </w:r>
          </w:p>
          <w:p w14:paraId="4F8B7218" w14:textId="55F6E034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A. Klimaitienė</w:t>
            </w:r>
          </w:p>
          <w:p w14:paraId="33A4D4FE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I. Parnarauskienė</w:t>
            </w:r>
          </w:p>
        </w:tc>
      </w:tr>
      <w:tr w:rsidR="00220FC3" w:rsidRPr="00197FA4" w14:paraId="27A68564" w14:textId="77777777" w:rsidTr="00220FC3">
        <w:trPr>
          <w:trHeight w:val="315"/>
        </w:trPr>
        <w:tc>
          <w:tcPr>
            <w:tcW w:w="1417" w:type="dxa"/>
            <w:hideMark/>
          </w:tcPr>
          <w:p w14:paraId="7104853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29 d.</w:t>
            </w:r>
          </w:p>
        </w:tc>
        <w:tc>
          <w:tcPr>
            <w:tcW w:w="3827" w:type="dxa"/>
            <w:hideMark/>
          </w:tcPr>
          <w:p w14:paraId="55769DEA" w14:textId="7A5CCBBA" w:rsidR="00220FC3" w:rsidRPr="00197FA4" w:rsidRDefault="00220FC3" w:rsidP="006603EC">
            <w:pPr>
              <w:pStyle w:val="Antrats"/>
              <w:jc w:val="both"/>
              <w:rPr>
                <w:szCs w:val="24"/>
              </w:rPr>
            </w:pPr>
            <w:r w:rsidRPr="00197FA4">
              <w:rPr>
                <w:szCs w:val="24"/>
              </w:rPr>
              <w:t xml:space="preserve">Edukacinė-pažintinė išvyka „Gamtos takeliu – naują kelią aš randu“ </w:t>
            </w:r>
            <w:r w:rsidR="0005086C">
              <w:rPr>
                <w:szCs w:val="24"/>
              </w:rPr>
              <w:t xml:space="preserve">Jurbarko r. </w:t>
            </w:r>
            <w:r w:rsidRPr="00197FA4">
              <w:rPr>
                <w:szCs w:val="24"/>
              </w:rPr>
              <w:t>Jurbarko „Ąžuoliuko“ mokyklos 4 priešmokyklinės ugdymo grupės ugdytiniams*</w:t>
            </w:r>
          </w:p>
        </w:tc>
        <w:tc>
          <w:tcPr>
            <w:tcW w:w="2268" w:type="dxa"/>
            <w:hideMark/>
          </w:tcPr>
          <w:p w14:paraId="4294F040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13.30 val.</w:t>
            </w:r>
          </w:p>
          <w:p w14:paraId="66D1A3B6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 xml:space="preserve">Kukarskės k., Kidulių sen., </w:t>
            </w:r>
          </w:p>
          <w:p w14:paraId="13825C81" w14:textId="77777777" w:rsidR="00220FC3" w:rsidRPr="00197FA4" w:rsidRDefault="00220FC3" w:rsidP="006603EC">
            <w:pPr>
              <w:pStyle w:val="Antrats"/>
              <w:jc w:val="center"/>
              <w:rPr>
                <w:szCs w:val="24"/>
              </w:rPr>
            </w:pPr>
            <w:r w:rsidRPr="00197FA4">
              <w:rPr>
                <w:szCs w:val="24"/>
              </w:rPr>
              <w:t>Šakių r. sav.</w:t>
            </w:r>
          </w:p>
        </w:tc>
        <w:tc>
          <w:tcPr>
            <w:tcW w:w="2409" w:type="dxa"/>
            <w:hideMark/>
          </w:tcPr>
          <w:p w14:paraId="0B237D1C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 xml:space="preserve">L. Stankūnienė </w:t>
            </w:r>
          </w:p>
          <w:p w14:paraId="6B835025" w14:textId="77777777" w:rsidR="00220FC3" w:rsidRPr="00197FA4" w:rsidRDefault="00220FC3" w:rsidP="006603EC">
            <w:pPr>
              <w:pStyle w:val="Antrats"/>
              <w:rPr>
                <w:szCs w:val="24"/>
              </w:rPr>
            </w:pPr>
            <w:r w:rsidRPr="00197FA4">
              <w:rPr>
                <w:szCs w:val="24"/>
              </w:rPr>
              <w:t>R. Grygelytė</w:t>
            </w:r>
          </w:p>
        </w:tc>
      </w:tr>
    </w:tbl>
    <w:p w14:paraId="7D4DD636" w14:textId="77777777" w:rsidR="00072EB0" w:rsidRDefault="00072EB0">
      <w:pPr>
        <w:pStyle w:val="Antrats"/>
        <w:tabs>
          <w:tab w:val="clear" w:pos="4153"/>
          <w:tab w:val="clear" w:pos="8306"/>
        </w:tabs>
      </w:pPr>
    </w:p>
    <w:p w14:paraId="76B6FA4F" w14:textId="3ED26B74" w:rsidR="00BB7C9C" w:rsidRPr="00296E1B" w:rsidRDefault="000258E0" w:rsidP="00BB7C9C">
      <w:pPr>
        <w:tabs>
          <w:tab w:val="left" w:pos="4125"/>
          <w:tab w:val="left" w:pos="5940"/>
        </w:tabs>
        <w:suppressAutoHyphens/>
        <w:rPr>
          <w:b/>
          <w:lang w:eastAsia="ar-SA"/>
        </w:rPr>
      </w:pPr>
      <w:r w:rsidRPr="00296E1B">
        <w:rPr>
          <w:b/>
          <w:lang w:eastAsia="ar-SA"/>
        </w:rPr>
        <w:t>3</w:t>
      </w:r>
      <w:r w:rsidR="00BB7C9C" w:rsidRPr="00296E1B">
        <w:rPr>
          <w:b/>
          <w:lang w:eastAsia="ar-SA"/>
        </w:rPr>
        <w:t>.2. Rajono švietimo įstaigų mokinių dalyvavimas zoniniuose ir šalies renginiuose.</w:t>
      </w:r>
    </w:p>
    <w:tbl>
      <w:tblPr>
        <w:tblStyle w:val="Lentelstinklelis"/>
        <w:tblW w:w="9921" w:type="dxa"/>
        <w:tblInd w:w="-289" w:type="dxa"/>
        <w:tblLook w:val="04A0" w:firstRow="1" w:lastRow="0" w:firstColumn="1" w:lastColumn="0" w:noHBand="0" w:noVBand="1"/>
      </w:tblPr>
      <w:tblGrid>
        <w:gridCol w:w="1417"/>
        <w:gridCol w:w="3827"/>
        <w:gridCol w:w="2268"/>
        <w:gridCol w:w="2409"/>
      </w:tblGrid>
      <w:tr w:rsidR="00072EB0" w:rsidRPr="00072EB0" w14:paraId="3A442BED" w14:textId="77777777" w:rsidTr="00072EB0">
        <w:trPr>
          <w:trHeight w:val="315"/>
        </w:trPr>
        <w:tc>
          <w:tcPr>
            <w:tcW w:w="1417" w:type="dxa"/>
            <w:hideMark/>
          </w:tcPr>
          <w:p w14:paraId="59A220B8" w14:textId="77777777" w:rsidR="00072EB0" w:rsidRPr="00072EB0" w:rsidRDefault="00072EB0" w:rsidP="00072EB0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072EB0">
              <w:rPr>
                <w:b/>
                <w:bCs/>
                <w:szCs w:val="24"/>
              </w:rPr>
              <w:t>Data</w:t>
            </w:r>
          </w:p>
        </w:tc>
        <w:tc>
          <w:tcPr>
            <w:tcW w:w="3827" w:type="dxa"/>
            <w:hideMark/>
          </w:tcPr>
          <w:p w14:paraId="3BCE1BBE" w14:textId="77777777" w:rsidR="00072EB0" w:rsidRPr="00072EB0" w:rsidRDefault="00072EB0" w:rsidP="00072EB0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072EB0">
              <w:rPr>
                <w:b/>
                <w:bCs/>
                <w:szCs w:val="24"/>
              </w:rPr>
              <w:t>Renginio pavadinimas</w:t>
            </w:r>
          </w:p>
        </w:tc>
        <w:tc>
          <w:tcPr>
            <w:tcW w:w="2268" w:type="dxa"/>
            <w:hideMark/>
          </w:tcPr>
          <w:p w14:paraId="6D0B2D40" w14:textId="77777777" w:rsidR="00072EB0" w:rsidRPr="00072EB0" w:rsidRDefault="00072EB0" w:rsidP="00072EB0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072EB0">
              <w:rPr>
                <w:b/>
                <w:bCs/>
                <w:szCs w:val="24"/>
              </w:rPr>
              <w:t>Vieta</w:t>
            </w:r>
          </w:p>
        </w:tc>
        <w:tc>
          <w:tcPr>
            <w:tcW w:w="2409" w:type="dxa"/>
            <w:hideMark/>
          </w:tcPr>
          <w:p w14:paraId="60D3D94C" w14:textId="533A5DF8" w:rsidR="00072EB0" w:rsidRPr="00072EB0" w:rsidRDefault="00072EB0" w:rsidP="00072EB0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072EB0">
              <w:rPr>
                <w:b/>
                <w:bCs/>
                <w:szCs w:val="24"/>
              </w:rPr>
              <w:t>Organizatorius</w:t>
            </w:r>
            <w:r>
              <w:rPr>
                <w:b/>
                <w:bCs/>
                <w:szCs w:val="24"/>
              </w:rPr>
              <w:t xml:space="preserve"> </w:t>
            </w:r>
            <w:r w:rsidRPr="00072EB0">
              <w:rPr>
                <w:b/>
                <w:bCs/>
                <w:szCs w:val="24"/>
              </w:rPr>
              <w:t>/</w:t>
            </w:r>
            <w:r w:rsidRPr="00072EB0">
              <w:rPr>
                <w:b/>
                <w:bCs/>
                <w:szCs w:val="24"/>
              </w:rPr>
              <w:br/>
              <w:t>Dalyvaujanti įstaiga</w:t>
            </w:r>
          </w:p>
        </w:tc>
      </w:tr>
      <w:tr w:rsidR="00072EB0" w:rsidRPr="00072EB0" w14:paraId="30E859A9" w14:textId="77777777" w:rsidTr="00072EB0">
        <w:trPr>
          <w:trHeight w:val="315"/>
        </w:trPr>
        <w:tc>
          <w:tcPr>
            <w:tcW w:w="1417" w:type="dxa"/>
            <w:hideMark/>
          </w:tcPr>
          <w:p w14:paraId="6455EB7A" w14:textId="07744864" w:rsidR="00072EB0" w:rsidRPr="00072EB0" w:rsidRDefault="00072EB0" w:rsidP="00072EB0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5</w:t>
            </w:r>
            <w:r w:rsidR="00E371D5"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/</w:t>
            </w:r>
            <w:r w:rsidR="00E371D5"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7 d.</w:t>
            </w:r>
          </w:p>
        </w:tc>
        <w:tc>
          <w:tcPr>
            <w:tcW w:w="3827" w:type="dxa"/>
            <w:hideMark/>
          </w:tcPr>
          <w:p w14:paraId="4F3792FE" w14:textId="6491A6B4" w:rsidR="00072EB0" w:rsidRPr="00072EB0" w:rsidRDefault="00072EB0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mokyklų ža</w:t>
            </w:r>
            <w:r w:rsidR="00001EE9">
              <w:rPr>
                <w:szCs w:val="24"/>
              </w:rPr>
              <w:t>i</w:t>
            </w:r>
            <w:r w:rsidRPr="00072EB0">
              <w:rPr>
                <w:szCs w:val="24"/>
              </w:rPr>
              <w:t>dynių bendrojo ugdymo mokyklų pradinių klasių lengvosios atletikos trikovės tarpzoninės varžybos (mergai</w:t>
            </w:r>
            <w:r w:rsidR="0005086C">
              <w:rPr>
                <w:szCs w:val="24"/>
              </w:rPr>
              <w:t>tės</w:t>
            </w:r>
            <w:r w:rsidRPr="00072EB0">
              <w:rPr>
                <w:szCs w:val="24"/>
              </w:rPr>
              <w:t>, 2015 m. gimimo ir jaunesn</w:t>
            </w:r>
            <w:r w:rsidR="0005086C">
              <w:rPr>
                <w:szCs w:val="24"/>
              </w:rPr>
              <w:t>ės</w:t>
            </w:r>
            <w:r w:rsidRPr="00072EB0">
              <w:rPr>
                <w:szCs w:val="24"/>
              </w:rPr>
              <w:t>)*</w:t>
            </w:r>
          </w:p>
        </w:tc>
        <w:tc>
          <w:tcPr>
            <w:tcW w:w="2268" w:type="dxa"/>
            <w:hideMark/>
          </w:tcPr>
          <w:p w14:paraId="220EF4CA" w14:textId="75904AAB" w:rsidR="00072EB0" w:rsidRPr="00072EB0" w:rsidRDefault="00072EB0" w:rsidP="00001EE9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Jonava</w:t>
            </w:r>
            <w:r w:rsidR="00001EE9">
              <w:rPr>
                <w:szCs w:val="24"/>
              </w:rPr>
              <w:t xml:space="preserve"> </w:t>
            </w:r>
          </w:p>
        </w:tc>
        <w:tc>
          <w:tcPr>
            <w:tcW w:w="2409" w:type="dxa"/>
            <w:hideMark/>
          </w:tcPr>
          <w:p w14:paraId="32D1AD0B" w14:textId="77777777" w:rsidR="00072EB0" w:rsidRPr="00072EB0" w:rsidRDefault="00072EB0" w:rsidP="00072EB0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072EB0" w:rsidRPr="00072EB0" w14:paraId="198F1AF7" w14:textId="77777777" w:rsidTr="00072EB0">
        <w:trPr>
          <w:trHeight w:val="315"/>
        </w:trPr>
        <w:tc>
          <w:tcPr>
            <w:tcW w:w="1417" w:type="dxa"/>
            <w:hideMark/>
          </w:tcPr>
          <w:p w14:paraId="5CC479FD" w14:textId="78F9CA6A" w:rsidR="00072EB0" w:rsidRPr="00072EB0" w:rsidRDefault="00072EB0" w:rsidP="00072EB0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5</w:t>
            </w:r>
            <w:r w:rsidR="00E371D5"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/</w:t>
            </w:r>
            <w:r w:rsidR="00E371D5"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7 d.</w:t>
            </w:r>
          </w:p>
        </w:tc>
        <w:tc>
          <w:tcPr>
            <w:tcW w:w="3827" w:type="dxa"/>
            <w:hideMark/>
          </w:tcPr>
          <w:p w14:paraId="7888D7B1" w14:textId="563C4120" w:rsidR="00072EB0" w:rsidRPr="00072EB0" w:rsidRDefault="00072EB0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mokyklų ža</w:t>
            </w:r>
            <w:r w:rsidR="00001EE9">
              <w:rPr>
                <w:szCs w:val="24"/>
              </w:rPr>
              <w:t>i</w:t>
            </w:r>
            <w:r w:rsidRPr="00072EB0">
              <w:rPr>
                <w:szCs w:val="24"/>
              </w:rPr>
              <w:t>dynių bendrojo ugdymo mokyklų pradinių klasių lengvosios atletikos trikovės tarpzoninės varžybos (berniuk</w:t>
            </w:r>
            <w:r w:rsidR="0005086C">
              <w:rPr>
                <w:szCs w:val="24"/>
              </w:rPr>
              <w:t>ai</w:t>
            </w:r>
            <w:r w:rsidRPr="00072EB0">
              <w:rPr>
                <w:szCs w:val="24"/>
              </w:rPr>
              <w:t>, 2015 m. gimimo ir jaunesni)*</w:t>
            </w:r>
          </w:p>
        </w:tc>
        <w:tc>
          <w:tcPr>
            <w:tcW w:w="2268" w:type="dxa"/>
            <w:hideMark/>
          </w:tcPr>
          <w:p w14:paraId="34C79A03" w14:textId="5784599D" w:rsidR="00072EB0" w:rsidRPr="00072EB0" w:rsidRDefault="00001EE9" w:rsidP="00001EE9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Jonava</w:t>
            </w:r>
          </w:p>
        </w:tc>
        <w:tc>
          <w:tcPr>
            <w:tcW w:w="2409" w:type="dxa"/>
            <w:hideMark/>
          </w:tcPr>
          <w:p w14:paraId="686C308A" w14:textId="77777777" w:rsidR="00072EB0" w:rsidRPr="00072EB0" w:rsidRDefault="00072EB0" w:rsidP="00072EB0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072EB0" w:rsidRPr="00072EB0" w14:paraId="5B9F4FB4" w14:textId="77777777" w:rsidTr="00072EB0">
        <w:trPr>
          <w:trHeight w:val="315"/>
        </w:trPr>
        <w:tc>
          <w:tcPr>
            <w:tcW w:w="1417" w:type="dxa"/>
            <w:hideMark/>
          </w:tcPr>
          <w:p w14:paraId="220A40BC" w14:textId="77777777" w:rsidR="00072EB0" w:rsidRPr="00072EB0" w:rsidRDefault="00072EB0" w:rsidP="00072EB0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8 d.</w:t>
            </w:r>
          </w:p>
        </w:tc>
        <w:tc>
          <w:tcPr>
            <w:tcW w:w="3827" w:type="dxa"/>
            <w:hideMark/>
          </w:tcPr>
          <w:p w14:paraId="7E623F50" w14:textId="77777777" w:rsidR="00072EB0" w:rsidRPr="00072EB0" w:rsidRDefault="00072EB0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Akademiko Jono Janickio chemijos konkursas 2026*</w:t>
            </w:r>
          </w:p>
        </w:tc>
        <w:tc>
          <w:tcPr>
            <w:tcW w:w="2268" w:type="dxa"/>
            <w:hideMark/>
          </w:tcPr>
          <w:p w14:paraId="703723BA" w14:textId="0E627DE6" w:rsidR="00DF595E" w:rsidRDefault="00072EB0" w:rsidP="00001EE9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KTU,</w:t>
            </w:r>
          </w:p>
          <w:p w14:paraId="1A23EA28" w14:textId="3F1DAB08" w:rsidR="00072EB0" w:rsidRPr="00072EB0" w:rsidRDefault="00072EB0" w:rsidP="00001EE9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Cheminės technologijos fakultetas</w:t>
            </w:r>
            <w:r w:rsidR="00001EE9">
              <w:rPr>
                <w:szCs w:val="24"/>
              </w:rPr>
              <w:t xml:space="preserve">, </w:t>
            </w:r>
            <w:r w:rsidRPr="00072EB0">
              <w:rPr>
                <w:szCs w:val="24"/>
              </w:rPr>
              <w:t>Kaunas</w:t>
            </w:r>
          </w:p>
        </w:tc>
        <w:tc>
          <w:tcPr>
            <w:tcW w:w="2409" w:type="dxa"/>
            <w:hideMark/>
          </w:tcPr>
          <w:p w14:paraId="5A098C82" w14:textId="525EB602" w:rsidR="00001EE9" w:rsidRDefault="00072EB0" w:rsidP="00072EB0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KTU</w:t>
            </w:r>
            <w:r w:rsidR="00FB1D12"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/</w:t>
            </w:r>
            <w:r w:rsidR="00FB1D12"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 xml:space="preserve">Jurbarko Antano Giedraičio-Giedriaus gimnazija </w:t>
            </w:r>
          </w:p>
          <w:p w14:paraId="6EDAD160" w14:textId="65D5E6F1" w:rsidR="00072EB0" w:rsidRPr="00072EB0" w:rsidRDefault="00072EB0" w:rsidP="00072EB0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(A. Norkuvienė)</w:t>
            </w:r>
          </w:p>
        </w:tc>
      </w:tr>
      <w:tr w:rsidR="008902F0" w:rsidRPr="00072EB0" w14:paraId="71A3FE41" w14:textId="77777777" w:rsidTr="00072EB0">
        <w:trPr>
          <w:trHeight w:val="315"/>
        </w:trPr>
        <w:tc>
          <w:tcPr>
            <w:tcW w:w="1417" w:type="dxa"/>
          </w:tcPr>
          <w:p w14:paraId="3886D007" w14:textId="5B678E10" w:rsidR="008902F0" w:rsidRPr="008902F0" w:rsidRDefault="008902F0" w:rsidP="00072EB0">
            <w:pPr>
              <w:pStyle w:val="Antrats"/>
              <w:jc w:val="center"/>
              <w:rPr>
                <w:szCs w:val="24"/>
              </w:rPr>
            </w:pPr>
            <w:r w:rsidRPr="008902F0">
              <w:rPr>
                <w:szCs w:val="24"/>
              </w:rPr>
              <w:t xml:space="preserve">8 d. </w:t>
            </w:r>
          </w:p>
        </w:tc>
        <w:tc>
          <w:tcPr>
            <w:tcW w:w="3827" w:type="dxa"/>
          </w:tcPr>
          <w:p w14:paraId="26E77E70" w14:textId="1DEDC98F" w:rsidR="008902F0" w:rsidRPr="008902F0" w:rsidRDefault="008902F0" w:rsidP="008902F0">
            <w:pPr>
              <w:pStyle w:val="Antrats"/>
              <w:jc w:val="both"/>
              <w:rPr>
                <w:szCs w:val="24"/>
              </w:rPr>
            </w:pPr>
            <w:r w:rsidRPr="008902F0">
              <w:rPr>
                <w:color w:val="000000" w:themeColor="text1"/>
                <w:sz w:val="22"/>
                <w:szCs w:val="22"/>
              </w:rPr>
              <w:t>Respublikinė moksleivių mokslinė konferencija „Kurkime ateitį kartu su VILNIAUS TECH 26“*</w:t>
            </w:r>
          </w:p>
        </w:tc>
        <w:tc>
          <w:tcPr>
            <w:tcW w:w="2268" w:type="dxa"/>
          </w:tcPr>
          <w:p w14:paraId="76D72EB6" w14:textId="77777777" w:rsidR="008902F0" w:rsidRPr="008902F0" w:rsidRDefault="008902F0" w:rsidP="008902F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902F0">
              <w:rPr>
                <w:color w:val="000000" w:themeColor="text1"/>
                <w:sz w:val="22"/>
                <w:szCs w:val="22"/>
              </w:rPr>
              <w:t>10.30–15.15 val.</w:t>
            </w:r>
          </w:p>
          <w:p w14:paraId="19EA6169" w14:textId="3827EE75" w:rsidR="008902F0" w:rsidRPr="008902F0" w:rsidRDefault="008902F0" w:rsidP="008902F0">
            <w:pPr>
              <w:pStyle w:val="Antrats"/>
              <w:jc w:val="center"/>
              <w:rPr>
                <w:szCs w:val="24"/>
              </w:rPr>
            </w:pPr>
            <w:r w:rsidRPr="008902F0">
              <w:rPr>
                <w:color w:val="000000" w:themeColor="text1"/>
                <w:sz w:val="22"/>
                <w:szCs w:val="22"/>
              </w:rPr>
              <w:t>Vilniaus TECH universitetas</w:t>
            </w:r>
          </w:p>
        </w:tc>
        <w:tc>
          <w:tcPr>
            <w:tcW w:w="2409" w:type="dxa"/>
          </w:tcPr>
          <w:p w14:paraId="4FA7C100" w14:textId="6E413D9E" w:rsidR="008902F0" w:rsidRPr="00072EB0" w:rsidRDefault="008902F0" w:rsidP="00072EB0">
            <w:pPr>
              <w:pStyle w:val="Antrats"/>
              <w:rPr>
                <w:szCs w:val="24"/>
              </w:rPr>
            </w:pPr>
            <w:r w:rsidRPr="008902F0">
              <w:rPr>
                <w:color w:val="000000" w:themeColor="text1"/>
                <w:sz w:val="22"/>
                <w:szCs w:val="22"/>
              </w:rPr>
              <w:t>Vilniaus TECH universitetas</w:t>
            </w:r>
            <w:r w:rsidRPr="008902F0">
              <w:t xml:space="preserve"> / </w:t>
            </w:r>
            <w:r w:rsidRPr="008902F0">
              <w:rPr>
                <w:szCs w:val="24"/>
              </w:rPr>
              <w:t>Jurbarko Antano Giedraičio-Giedriaus gimnazija (</w:t>
            </w:r>
            <w:r w:rsidRPr="008902F0">
              <w:t>A. Zikienė)</w:t>
            </w:r>
          </w:p>
        </w:tc>
      </w:tr>
      <w:tr w:rsidR="00F51EB7" w:rsidRPr="00072EB0" w14:paraId="2FACA031" w14:textId="77777777" w:rsidTr="00072EB0">
        <w:trPr>
          <w:trHeight w:val="315"/>
        </w:trPr>
        <w:tc>
          <w:tcPr>
            <w:tcW w:w="1417" w:type="dxa"/>
          </w:tcPr>
          <w:p w14:paraId="0C55E223" w14:textId="2239FAC5" w:rsidR="00F51EB7" w:rsidRPr="008902F0" w:rsidRDefault="00F51EB7" w:rsidP="00072EB0">
            <w:pPr>
              <w:pStyle w:val="Antrat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 d. </w:t>
            </w:r>
          </w:p>
        </w:tc>
        <w:tc>
          <w:tcPr>
            <w:tcW w:w="3827" w:type="dxa"/>
          </w:tcPr>
          <w:p w14:paraId="55D117E1" w14:textId="3D75FE15" w:rsidR="00F51EB7" w:rsidRPr="008902F0" w:rsidRDefault="00F51EB7" w:rsidP="008902F0">
            <w:pPr>
              <w:pStyle w:val="Antrats"/>
              <w:jc w:val="both"/>
              <w:rPr>
                <w:color w:val="000000" w:themeColor="text1"/>
                <w:sz w:val="22"/>
                <w:szCs w:val="22"/>
              </w:rPr>
            </w:pPr>
            <w:r w:rsidRPr="00F51EB7">
              <w:rPr>
                <w:color w:val="000000" w:themeColor="text1"/>
                <w:sz w:val="22"/>
                <w:szCs w:val="22"/>
              </w:rPr>
              <w:t xml:space="preserve">Lietuvos pradinių klasių šachmatų čempionato Lietuvos Respublikos </w:t>
            </w:r>
            <w:r w:rsidRPr="00F51EB7">
              <w:rPr>
                <w:color w:val="000000" w:themeColor="text1"/>
                <w:sz w:val="22"/>
                <w:szCs w:val="22"/>
              </w:rPr>
              <w:lastRenderedPageBreak/>
              <w:t>Prezidento taurei laimėti finalin</w:t>
            </w:r>
            <w:r w:rsidR="00B30D43">
              <w:rPr>
                <w:color w:val="000000" w:themeColor="text1"/>
                <w:sz w:val="22"/>
                <w:szCs w:val="22"/>
              </w:rPr>
              <w:t>is</w:t>
            </w:r>
            <w:r w:rsidRPr="00F51EB7">
              <w:rPr>
                <w:color w:val="000000" w:themeColor="text1"/>
                <w:sz w:val="22"/>
                <w:szCs w:val="22"/>
              </w:rPr>
              <w:t xml:space="preserve"> </w:t>
            </w:r>
            <w:r w:rsidR="00B30D43">
              <w:rPr>
                <w:color w:val="000000" w:themeColor="text1"/>
                <w:sz w:val="22"/>
                <w:szCs w:val="22"/>
              </w:rPr>
              <w:t>turnyras</w:t>
            </w:r>
            <w:r w:rsidRPr="00F51E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268" w:type="dxa"/>
          </w:tcPr>
          <w:p w14:paraId="48142644" w14:textId="73577ECB" w:rsidR="00F51EB7" w:rsidRPr="00F51EB7" w:rsidRDefault="00F51EB7" w:rsidP="00F51EB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51EB7">
              <w:rPr>
                <w:color w:val="000000" w:themeColor="text1"/>
                <w:sz w:val="22"/>
                <w:szCs w:val="22"/>
              </w:rPr>
              <w:lastRenderedPageBreak/>
              <w:t>9.30 val.</w:t>
            </w:r>
          </w:p>
          <w:p w14:paraId="518DF14C" w14:textId="480CDC37" w:rsidR="00F51EB7" w:rsidRPr="008902F0" w:rsidRDefault="00F51EB7" w:rsidP="00F51EB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51EB7">
              <w:rPr>
                <w:color w:val="000000" w:themeColor="text1"/>
                <w:sz w:val="22"/>
                <w:szCs w:val="22"/>
              </w:rPr>
              <w:t>Vilnius</w:t>
            </w:r>
          </w:p>
        </w:tc>
        <w:tc>
          <w:tcPr>
            <w:tcW w:w="2409" w:type="dxa"/>
          </w:tcPr>
          <w:p w14:paraId="40143D61" w14:textId="79E07085" w:rsidR="00F51EB7" w:rsidRDefault="007C2DE1" w:rsidP="00072EB0">
            <w:pPr>
              <w:pStyle w:val="Antrats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LR </w:t>
            </w:r>
            <w:r w:rsidR="00B30D43">
              <w:rPr>
                <w:color w:val="000000" w:themeColor="text1"/>
                <w:sz w:val="22"/>
                <w:szCs w:val="22"/>
              </w:rPr>
              <w:t xml:space="preserve">Prezidento kanceliarija, Lietuvos šachmatų mokykla, </w:t>
            </w:r>
            <w:r w:rsidR="00B30D43">
              <w:rPr>
                <w:color w:val="000000" w:themeColor="text1"/>
                <w:sz w:val="22"/>
                <w:szCs w:val="22"/>
              </w:rPr>
              <w:lastRenderedPageBreak/>
              <w:t xml:space="preserve">Nacionalinė šachmatų lyga / </w:t>
            </w:r>
            <w:r w:rsidR="00F51EB7" w:rsidRPr="00F51EB7">
              <w:rPr>
                <w:color w:val="000000" w:themeColor="text1"/>
                <w:sz w:val="22"/>
                <w:szCs w:val="22"/>
              </w:rPr>
              <w:t>Jurbarko Naujamiesčio progimnazij</w:t>
            </w:r>
            <w:r w:rsidR="00F51EB7">
              <w:rPr>
                <w:color w:val="000000" w:themeColor="text1"/>
                <w:sz w:val="22"/>
                <w:szCs w:val="22"/>
              </w:rPr>
              <w:t>a</w:t>
            </w:r>
          </w:p>
          <w:p w14:paraId="3924454D" w14:textId="31595F1C" w:rsidR="00F51EB7" w:rsidRPr="00F51EB7" w:rsidRDefault="00F51EB7" w:rsidP="00F51EB7">
            <w:pPr>
              <w:pStyle w:val="Antrats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F51EB7">
              <w:rPr>
                <w:color w:val="000000" w:themeColor="text1"/>
                <w:sz w:val="22"/>
                <w:szCs w:val="22"/>
              </w:rPr>
              <w:t>V. Jankūnas,</w:t>
            </w:r>
          </w:p>
          <w:p w14:paraId="4D6ED34A" w14:textId="4CA28306" w:rsidR="00F51EB7" w:rsidRPr="008902F0" w:rsidRDefault="00F51EB7" w:rsidP="00F51EB7">
            <w:pPr>
              <w:pStyle w:val="Antrats"/>
              <w:rPr>
                <w:color w:val="000000" w:themeColor="text1"/>
                <w:sz w:val="22"/>
                <w:szCs w:val="22"/>
              </w:rPr>
            </w:pPr>
            <w:r w:rsidRPr="00F51EB7">
              <w:rPr>
                <w:color w:val="000000" w:themeColor="text1"/>
                <w:sz w:val="22"/>
                <w:szCs w:val="22"/>
              </w:rPr>
              <w:t>J. Tamošaitienė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072EB0" w:rsidRPr="00072EB0" w14:paraId="538227BA" w14:textId="77777777" w:rsidTr="00072EB0">
        <w:trPr>
          <w:trHeight w:val="315"/>
        </w:trPr>
        <w:tc>
          <w:tcPr>
            <w:tcW w:w="1417" w:type="dxa"/>
            <w:hideMark/>
          </w:tcPr>
          <w:p w14:paraId="09C181BD" w14:textId="77777777" w:rsidR="00072EB0" w:rsidRPr="00072EB0" w:rsidRDefault="00072EB0" w:rsidP="00072EB0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12 d.</w:t>
            </w:r>
          </w:p>
        </w:tc>
        <w:tc>
          <w:tcPr>
            <w:tcW w:w="3827" w:type="dxa"/>
            <w:hideMark/>
          </w:tcPr>
          <w:p w14:paraId="5F9ADEDD" w14:textId="6CF802AE" w:rsidR="00072EB0" w:rsidRPr="00072EB0" w:rsidRDefault="00072EB0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 xml:space="preserve">Lietuvos mokyklų </w:t>
            </w:r>
            <w:r w:rsidR="002358D9" w:rsidRPr="00072EB0">
              <w:rPr>
                <w:szCs w:val="24"/>
              </w:rPr>
              <w:t>žaidynių</w:t>
            </w:r>
            <w:r w:rsidRPr="00072EB0">
              <w:rPr>
                <w:szCs w:val="24"/>
              </w:rPr>
              <w:t xml:space="preserve"> bendrojo ugdymo mokyklų pradinių klasių lengvosios atletikos trikovės finalinės varžybos (mergai</w:t>
            </w:r>
            <w:r w:rsidR="0005086C">
              <w:rPr>
                <w:szCs w:val="24"/>
              </w:rPr>
              <w:t>tės</w:t>
            </w:r>
            <w:r w:rsidRPr="00072EB0">
              <w:rPr>
                <w:szCs w:val="24"/>
              </w:rPr>
              <w:t>, 2015 m. gimimo ir jaunesn</w:t>
            </w:r>
            <w:r w:rsidR="0005086C">
              <w:rPr>
                <w:szCs w:val="24"/>
              </w:rPr>
              <w:t>ės</w:t>
            </w:r>
            <w:r w:rsidRPr="00072EB0">
              <w:rPr>
                <w:szCs w:val="24"/>
              </w:rPr>
              <w:t>)*</w:t>
            </w:r>
          </w:p>
        </w:tc>
        <w:tc>
          <w:tcPr>
            <w:tcW w:w="2268" w:type="dxa"/>
            <w:hideMark/>
          </w:tcPr>
          <w:p w14:paraId="2C316075" w14:textId="77777777" w:rsidR="00001EE9" w:rsidRDefault="00001EE9" w:rsidP="00001EE9">
            <w:pPr>
              <w:pStyle w:val="Antrats"/>
              <w:jc w:val="center"/>
              <w:rPr>
                <w:szCs w:val="24"/>
              </w:rPr>
            </w:pPr>
            <w:r>
              <w:rPr>
                <w:szCs w:val="24"/>
              </w:rPr>
              <w:t>11 val.</w:t>
            </w:r>
          </w:p>
          <w:p w14:paraId="5364AEC2" w14:textId="4F9E3A42" w:rsidR="00072EB0" w:rsidRPr="00072EB0" w:rsidRDefault="00072EB0" w:rsidP="00001EE9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Utenos stadion</w:t>
            </w:r>
            <w:r w:rsidR="00001EE9">
              <w:rPr>
                <w:szCs w:val="24"/>
              </w:rPr>
              <w:t>as</w:t>
            </w:r>
            <w:r w:rsidRPr="00072EB0">
              <w:rPr>
                <w:szCs w:val="24"/>
              </w:rPr>
              <w:t xml:space="preserve"> </w:t>
            </w:r>
          </w:p>
        </w:tc>
        <w:tc>
          <w:tcPr>
            <w:tcW w:w="2409" w:type="dxa"/>
            <w:hideMark/>
          </w:tcPr>
          <w:p w14:paraId="58912696" w14:textId="77777777" w:rsidR="00072EB0" w:rsidRPr="00072EB0" w:rsidRDefault="00072EB0" w:rsidP="00072EB0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072EB0" w:rsidRPr="00072EB0" w14:paraId="0594FAF7" w14:textId="77777777" w:rsidTr="00072EB0">
        <w:trPr>
          <w:trHeight w:val="315"/>
        </w:trPr>
        <w:tc>
          <w:tcPr>
            <w:tcW w:w="1417" w:type="dxa"/>
            <w:hideMark/>
          </w:tcPr>
          <w:p w14:paraId="433ADF3D" w14:textId="77777777" w:rsidR="00072EB0" w:rsidRPr="00072EB0" w:rsidRDefault="00072EB0" w:rsidP="00072EB0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12 d.</w:t>
            </w:r>
          </w:p>
        </w:tc>
        <w:tc>
          <w:tcPr>
            <w:tcW w:w="3827" w:type="dxa"/>
            <w:hideMark/>
          </w:tcPr>
          <w:p w14:paraId="44930ABD" w14:textId="24DAFF5A" w:rsidR="00072EB0" w:rsidRPr="00072EB0" w:rsidRDefault="00072EB0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 xml:space="preserve">Lietuvos mokyklų </w:t>
            </w:r>
            <w:r w:rsidR="002358D9" w:rsidRPr="00072EB0">
              <w:rPr>
                <w:szCs w:val="24"/>
              </w:rPr>
              <w:t>žaidynių</w:t>
            </w:r>
            <w:r w:rsidRPr="00072EB0">
              <w:rPr>
                <w:szCs w:val="24"/>
              </w:rPr>
              <w:t xml:space="preserve"> bendrojo ugdymo mokyklų pradinių klasių lengvosios atletikos trikovės finalinės varžybos (berniuk</w:t>
            </w:r>
            <w:r w:rsidR="0005086C">
              <w:rPr>
                <w:szCs w:val="24"/>
              </w:rPr>
              <w:t>ai</w:t>
            </w:r>
            <w:r w:rsidRPr="00072EB0">
              <w:rPr>
                <w:szCs w:val="24"/>
              </w:rPr>
              <w:t>, 2015 m. gimimo ir jaunesni)*</w:t>
            </w:r>
          </w:p>
        </w:tc>
        <w:tc>
          <w:tcPr>
            <w:tcW w:w="2268" w:type="dxa"/>
            <w:hideMark/>
          </w:tcPr>
          <w:p w14:paraId="72FF85DB" w14:textId="77777777" w:rsidR="00001EE9" w:rsidRDefault="00001EE9" w:rsidP="00001EE9">
            <w:pPr>
              <w:pStyle w:val="Antrats"/>
              <w:jc w:val="center"/>
              <w:rPr>
                <w:szCs w:val="24"/>
              </w:rPr>
            </w:pPr>
            <w:r>
              <w:rPr>
                <w:szCs w:val="24"/>
              </w:rPr>
              <w:t>11 val.</w:t>
            </w:r>
          </w:p>
          <w:p w14:paraId="580FDDDC" w14:textId="4FBF1D84" w:rsidR="00072EB0" w:rsidRPr="00072EB0" w:rsidRDefault="00001EE9" w:rsidP="00001EE9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Utenos stadion</w:t>
            </w:r>
            <w:r>
              <w:rPr>
                <w:szCs w:val="24"/>
              </w:rPr>
              <w:t>as</w:t>
            </w:r>
          </w:p>
        </w:tc>
        <w:tc>
          <w:tcPr>
            <w:tcW w:w="2409" w:type="dxa"/>
            <w:hideMark/>
          </w:tcPr>
          <w:p w14:paraId="73BF1BA8" w14:textId="77777777" w:rsidR="00072EB0" w:rsidRPr="00072EB0" w:rsidRDefault="00072EB0" w:rsidP="00072EB0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AC62E6" w:rsidRPr="00072EB0" w14:paraId="24CDE36D" w14:textId="77777777" w:rsidTr="00072EB0">
        <w:trPr>
          <w:trHeight w:val="315"/>
        </w:trPr>
        <w:tc>
          <w:tcPr>
            <w:tcW w:w="1417" w:type="dxa"/>
          </w:tcPr>
          <w:p w14:paraId="743586F3" w14:textId="1B9E7170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>
              <w:t xml:space="preserve">13 d. </w:t>
            </w:r>
          </w:p>
        </w:tc>
        <w:tc>
          <w:tcPr>
            <w:tcW w:w="3827" w:type="dxa"/>
          </w:tcPr>
          <w:p w14:paraId="44871F00" w14:textId="4C032622" w:rsidR="00AC62E6" w:rsidRPr="00072EB0" w:rsidRDefault="00AC62E6" w:rsidP="00740272">
            <w:pPr>
              <w:pStyle w:val="Antrats"/>
              <w:rPr>
                <w:szCs w:val="24"/>
              </w:rPr>
            </w:pPr>
            <w:r>
              <w:t>Renginys</w:t>
            </w:r>
            <w:r w:rsidRPr="000B3457">
              <w:t xml:space="preserve"> „MEPA jungtys: dalinamės, veikiame, sprendžiame“*</w:t>
            </w:r>
          </w:p>
        </w:tc>
        <w:tc>
          <w:tcPr>
            <w:tcW w:w="2268" w:type="dxa"/>
          </w:tcPr>
          <w:p w14:paraId="4C416AB9" w14:textId="77777777" w:rsidR="00AC62E6" w:rsidRPr="000B3457" w:rsidRDefault="00AC62E6" w:rsidP="00AC62E6">
            <w:pPr>
              <w:pStyle w:val="Antrats"/>
              <w:jc w:val="center"/>
            </w:pPr>
            <w:r w:rsidRPr="000B3457">
              <w:t>10 val.</w:t>
            </w:r>
          </w:p>
          <w:p w14:paraId="0EBD0D42" w14:textId="04A8204A" w:rsidR="00AC62E6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B3457">
              <w:t>Vilkyškiai</w:t>
            </w:r>
          </w:p>
        </w:tc>
        <w:tc>
          <w:tcPr>
            <w:tcW w:w="2409" w:type="dxa"/>
          </w:tcPr>
          <w:p w14:paraId="57CCC315" w14:textId="77777777" w:rsidR="00AC62E6" w:rsidRDefault="00AC62E6" w:rsidP="00AC62E6">
            <w:pPr>
              <w:pStyle w:val="Antrats"/>
            </w:pPr>
            <w:r w:rsidRPr="00AC62E6">
              <w:t>Jurbarko Antano Giedraičio-Giedriaus gimnazij</w:t>
            </w:r>
            <w:r>
              <w:t>a</w:t>
            </w:r>
            <w:r w:rsidRPr="00AC62E6">
              <w:t xml:space="preserve"> </w:t>
            </w:r>
          </w:p>
          <w:p w14:paraId="40EB6BA2" w14:textId="005686B3" w:rsidR="00AC62E6" w:rsidRPr="000B3457" w:rsidRDefault="00AC62E6" w:rsidP="00AC62E6">
            <w:pPr>
              <w:pStyle w:val="Antrats"/>
            </w:pPr>
            <w:r>
              <w:t>(</w:t>
            </w:r>
            <w:r w:rsidRPr="000B3457">
              <w:t>E. Černiauskienė</w:t>
            </w:r>
            <w:r>
              <w:t>,</w:t>
            </w:r>
          </w:p>
          <w:p w14:paraId="05B250AE" w14:textId="6BA3A750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B3457">
              <w:t>L. Maskolaitienė</w:t>
            </w:r>
            <w:r>
              <w:t>)</w:t>
            </w:r>
          </w:p>
        </w:tc>
      </w:tr>
      <w:tr w:rsidR="00AC62E6" w:rsidRPr="00072EB0" w14:paraId="5CC4C5E1" w14:textId="77777777" w:rsidTr="00072EB0">
        <w:trPr>
          <w:trHeight w:val="315"/>
        </w:trPr>
        <w:tc>
          <w:tcPr>
            <w:tcW w:w="1417" w:type="dxa"/>
            <w:hideMark/>
          </w:tcPr>
          <w:p w14:paraId="3F6C7DD1" w14:textId="32D2A06D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13</w:t>
            </w:r>
            <w:r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15 d.</w:t>
            </w:r>
          </w:p>
        </w:tc>
        <w:tc>
          <w:tcPr>
            <w:tcW w:w="3827" w:type="dxa"/>
            <w:hideMark/>
          </w:tcPr>
          <w:p w14:paraId="40239B95" w14:textId="0CF29781" w:rsidR="00AC62E6" w:rsidRPr="00072EB0" w:rsidRDefault="00AC62E6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mokyklų žaidynių didžiųjų bendrojo ugdymo mokyklų lengvosios atletikos keturkovės tarpzoninės varžybos (mergin</w:t>
            </w:r>
            <w:r w:rsidR="0005086C">
              <w:rPr>
                <w:szCs w:val="24"/>
              </w:rPr>
              <w:t>os</w:t>
            </w:r>
            <w:r w:rsidRPr="00072EB0">
              <w:rPr>
                <w:szCs w:val="24"/>
              </w:rPr>
              <w:t>, 2012 m. gim</w:t>
            </w:r>
            <w:r w:rsidR="0005086C">
              <w:rPr>
                <w:szCs w:val="24"/>
              </w:rPr>
              <w:t>imo</w:t>
            </w:r>
            <w:r w:rsidRPr="00072EB0">
              <w:rPr>
                <w:szCs w:val="24"/>
              </w:rPr>
              <w:t xml:space="preserve"> ir jaunesn</w:t>
            </w:r>
            <w:r w:rsidR="0005086C">
              <w:rPr>
                <w:szCs w:val="24"/>
              </w:rPr>
              <w:t>ės</w:t>
            </w:r>
            <w:r w:rsidRPr="00072EB0">
              <w:rPr>
                <w:szCs w:val="24"/>
              </w:rPr>
              <w:t>)*</w:t>
            </w:r>
          </w:p>
        </w:tc>
        <w:tc>
          <w:tcPr>
            <w:tcW w:w="2268" w:type="dxa"/>
            <w:hideMark/>
          </w:tcPr>
          <w:p w14:paraId="3114891C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Tikslinama</w:t>
            </w:r>
          </w:p>
        </w:tc>
        <w:tc>
          <w:tcPr>
            <w:tcW w:w="2409" w:type="dxa"/>
            <w:hideMark/>
          </w:tcPr>
          <w:p w14:paraId="7BDCB2D0" w14:textId="77777777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AC62E6" w:rsidRPr="00072EB0" w14:paraId="6DBE1A88" w14:textId="77777777" w:rsidTr="00072EB0">
        <w:trPr>
          <w:trHeight w:val="315"/>
        </w:trPr>
        <w:tc>
          <w:tcPr>
            <w:tcW w:w="1417" w:type="dxa"/>
            <w:hideMark/>
          </w:tcPr>
          <w:p w14:paraId="03E82D5F" w14:textId="0736CFC0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13</w:t>
            </w:r>
            <w:r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15 d.</w:t>
            </w:r>
          </w:p>
        </w:tc>
        <w:tc>
          <w:tcPr>
            <w:tcW w:w="3827" w:type="dxa"/>
            <w:hideMark/>
          </w:tcPr>
          <w:p w14:paraId="7D2146D0" w14:textId="0247DED6" w:rsidR="00AC62E6" w:rsidRPr="00072EB0" w:rsidRDefault="00AC62E6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mokyklų žaidynių didžiųjų bendrojo ugdymo mokyklų lengvosios atletikos keturkovės tarpzoninės varžybos (vaikin</w:t>
            </w:r>
            <w:r w:rsidR="0005086C">
              <w:rPr>
                <w:szCs w:val="24"/>
              </w:rPr>
              <w:t>ai</w:t>
            </w:r>
            <w:r w:rsidRPr="00072EB0">
              <w:rPr>
                <w:szCs w:val="24"/>
              </w:rPr>
              <w:t>, 2012</w:t>
            </w:r>
            <w:r w:rsidR="0005086C">
              <w:rPr>
                <w:szCs w:val="24"/>
              </w:rPr>
              <w:t> </w:t>
            </w:r>
            <w:r w:rsidRPr="00072EB0">
              <w:rPr>
                <w:szCs w:val="24"/>
              </w:rPr>
              <w:t>m. gim</w:t>
            </w:r>
            <w:r w:rsidR="0005086C">
              <w:rPr>
                <w:szCs w:val="24"/>
              </w:rPr>
              <w:t>imo</w:t>
            </w:r>
            <w:r w:rsidRPr="00072EB0">
              <w:rPr>
                <w:szCs w:val="24"/>
              </w:rPr>
              <w:t xml:space="preserve"> ir jaunesni)*</w:t>
            </w:r>
          </w:p>
        </w:tc>
        <w:tc>
          <w:tcPr>
            <w:tcW w:w="2268" w:type="dxa"/>
            <w:hideMark/>
          </w:tcPr>
          <w:p w14:paraId="00A68756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Tikslinama</w:t>
            </w:r>
          </w:p>
        </w:tc>
        <w:tc>
          <w:tcPr>
            <w:tcW w:w="2409" w:type="dxa"/>
            <w:hideMark/>
          </w:tcPr>
          <w:p w14:paraId="0FA2A5C4" w14:textId="77777777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AC62E6" w:rsidRPr="00072EB0" w14:paraId="2F767700" w14:textId="77777777" w:rsidTr="00072EB0">
        <w:trPr>
          <w:trHeight w:val="315"/>
        </w:trPr>
        <w:tc>
          <w:tcPr>
            <w:tcW w:w="1417" w:type="dxa"/>
            <w:hideMark/>
          </w:tcPr>
          <w:p w14:paraId="310CBFF1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15 d.</w:t>
            </w:r>
          </w:p>
        </w:tc>
        <w:tc>
          <w:tcPr>
            <w:tcW w:w="3827" w:type="dxa"/>
            <w:hideMark/>
          </w:tcPr>
          <w:p w14:paraId="512C4B67" w14:textId="77777777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Lietuvos mokinių technologijų olimpiada, šalies etapas*</w:t>
            </w:r>
          </w:p>
        </w:tc>
        <w:tc>
          <w:tcPr>
            <w:tcW w:w="2268" w:type="dxa"/>
            <w:hideMark/>
          </w:tcPr>
          <w:p w14:paraId="2B5599DE" w14:textId="69A7E8C8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Vilniaus kolegija, VšĮ Vilniaus statybininkų rengimo centras</w:t>
            </w:r>
          </w:p>
        </w:tc>
        <w:tc>
          <w:tcPr>
            <w:tcW w:w="2409" w:type="dxa"/>
            <w:hideMark/>
          </w:tcPr>
          <w:p w14:paraId="0DFC9F43" w14:textId="5EEC8CAD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 / Jurbarko Antano Giedraičio-Giedriaus gimnazija</w:t>
            </w:r>
            <w:r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(R. Žemelienė</w:t>
            </w:r>
            <w:r>
              <w:rPr>
                <w:szCs w:val="24"/>
              </w:rPr>
              <w:t xml:space="preserve">, </w:t>
            </w:r>
            <w:r w:rsidRPr="00072EB0">
              <w:rPr>
                <w:szCs w:val="24"/>
              </w:rPr>
              <w:t>Ž.</w:t>
            </w:r>
            <w:r>
              <w:rPr>
                <w:szCs w:val="24"/>
              </w:rPr>
              <w:t> </w:t>
            </w:r>
            <w:r w:rsidRPr="00072EB0">
              <w:rPr>
                <w:szCs w:val="24"/>
              </w:rPr>
              <w:t>Matukaitienė</w:t>
            </w:r>
            <w:r>
              <w:rPr>
                <w:szCs w:val="24"/>
              </w:rPr>
              <w:t>), Jurbarko Naujamiesčio progimnazija</w:t>
            </w:r>
            <w:r w:rsidRPr="00072EB0">
              <w:rPr>
                <w:szCs w:val="24"/>
              </w:rPr>
              <w:t xml:space="preserve"> </w:t>
            </w:r>
            <w:r>
              <w:rPr>
                <w:szCs w:val="24"/>
              </w:rPr>
              <w:t>(A. Jocaitienė</w:t>
            </w:r>
            <w:r w:rsidRPr="00072EB0">
              <w:rPr>
                <w:szCs w:val="24"/>
              </w:rPr>
              <w:t>)</w:t>
            </w:r>
          </w:p>
        </w:tc>
      </w:tr>
      <w:tr w:rsidR="008902F0" w:rsidRPr="00072EB0" w14:paraId="3241A763" w14:textId="77777777" w:rsidTr="00072EB0">
        <w:trPr>
          <w:trHeight w:val="315"/>
        </w:trPr>
        <w:tc>
          <w:tcPr>
            <w:tcW w:w="1417" w:type="dxa"/>
          </w:tcPr>
          <w:p w14:paraId="2BBB1B57" w14:textId="5992FAB8" w:rsidR="008902F0" w:rsidRPr="008902F0" w:rsidRDefault="008902F0" w:rsidP="008902F0">
            <w:pPr>
              <w:pStyle w:val="Antrats"/>
              <w:jc w:val="center"/>
              <w:rPr>
                <w:szCs w:val="24"/>
              </w:rPr>
            </w:pPr>
            <w:r w:rsidRPr="008902F0">
              <w:rPr>
                <w:szCs w:val="24"/>
              </w:rPr>
              <w:t>15 d.</w:t>
            </w:r>
          </w:p>
        </w:tc>
        <w:tc>
          <w:tcPr>
            <w:tcW w:w="3827" w:type="dxa"/>
          </w:tcPr>
          <w:p w14:paraId="4414A675" w14:textId="76A951DD" w:rsidR="008902F0" w:rsidRPr="008902F0" w:rsidRDefault="008902F0" w:rsidP="008902F0">
            <w:pPr>
              <w:pStyle w:val="Antrats"/>
              <w:jc w:val="both"/>
              <w:rPr>
                <w:szCs w:val="24"/>
              </w:rPr>
            </w:pPr>
            <w:r w:rsidRPr="008902F0">
              <w:t>Respublikinis bendrojo ugdymo mokyklų 9–10 (I–II gimnazijos) klasių mokinių orientacinis žaidimas ,,Pažink Kybartus“*</w:t>
            </w:r>
          </w:p>
        </w:tc>
        <w:tc>
          <w:tcPr>
            <w:tcW w:w="2268" w:type="dxa"/>
          </w:tcPr>
          <w:p w14:paraId="34DEC568" w14:textId="04EF6F45" w:rsidR="008902F0" w:rsidRPr="008902F0" w:rsidRDefault="008902F0" w:rsidP="008902F0">
            <w:pPr>
              <w:snapToGrid w:val="0"/>
              <w:jc w:val="center"/>
            </w:pPr>
            <w:r w:rsidRPr="008902F0">
              <w:t>11 val.</w:t>
            </w:r>
          </w:p>
          <w:p w14:paraId="6742A5C7" w14:textId="0B12DE06" w:rsidR="008902F0" w:rsidRPr="008902F0" w:rsidRDefault="008902F0" w:rsidP="008902F0">
            <w:pPr>
              <w:pStyle w:val="Antrats"/>
              <w:jc w:val="center"/>
              <w:rPr>
                <w:szCs w:val="24"/>
              </w:rPr>
            </w:pPr>
            <w:r w:rsidRPr="008902F0">
              <w:t>Vilkaviškio r. Kybartų Kristijono Donelaičio gimnazija</w:t>
            </w:r>
          </w:p>
        </w:tc>
        <w:tc>
          <w:tcPr>
            <w:tcW w:w="2409" w:type="dxa"/>
          </w:tcPr>
          <w:p w14:paraId="02DEA3E1" w14:textId="15FF1B64" w:rsidR="008902F0" w:rsidRPr="00072EB0" w:rsidRDefault="008902F0" w:rsidP="008902F0">
            <w:pPr>
              <w:pStyle w:val="Antrats"/>
              <w:rPr>
                <w:szCs w:val="24"/>
              </w:rPr>
            </w:pPr>
            <w:r w:rsidRPr="008902F0">
              <w:t>Vilkaviškio r. Kybartų Kristijono Donelaičio gimnazija</w:t>
            </w:r>
            <w:r w:rsidRPr="008902F0">
              <w:rPr>
                <w:szCs w:val="24"/>
              </w:rPr>
              <w:t xml:space="preserve"> / Jurbarko Antano Giedraičio-Giedriaus gimnazija (</w:t>
            </w:r>
            <w:r w:rsidRPr="008902F0">
              <w:t>L. Maskolaitienė, E. Černiauskienė)</w:t>
            </w:r>
          </w:p>
        </w:tc>
      </w:tr>
      <w:tr w:rsidR="00AC62E6" w:rsidRPr="00072EB0" w14:paraId="3A7551AD" w14:textId="77777777" w:rsidTr="00072EB0">
        <w:trPr>
          <w:trHeight w:val="315"/>
        </w:trPr>
        <w:tc>
          <w:tcPr>
            <w:tcW w:w="1417" w:type="dxa"/>
            <w:hideMark/>
          </w:tcPr>
          <w:p w14:paraId="1A9EB8D4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15 d.</w:t>
            </w:r>
          </w:p>
        </w:tc>
        <w:tc>
          <w:tcPr>
            <w:tcW w:w="3827" w:type="dxa"/>
            <w:hideMark/>
          </w:tcPr>
          <w:p w14:paraId="56256F5C" w14:textId="77777777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Festivalis „Šiuolaikinės lietuviškos fortepijoninės muzikos Paradas 2026“*</w:t>
            </w:r>
          </w:p>
        </w:tc>
        <w:tc>
          <w:tcPr>
            <w:tcW w:w="2268" w:type="dxa"/>
            <w:hideMark/>
          </w:tcPr>
          <w:p w14:paraId="752E0E29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Šiaulių 1-oji muzikos mokykla</w:t>
            </w:r>
          </w:p>
        </w:tc>
        <w:tc>
          <w:tcPr>
            <w:tcW w:w="2409" w:type="dxa"/>
            <w:hideMark/>
          </w:tcPr>
          <w:p w14:paraId="4680B4BF" w14:textId="77777777" w:rsidR="00AC62E6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Šiaulių 1-oji muzikos mokykla</w:t>
            </w:r>
            <w:r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 xml:space="preserve">Jurbarko Antano Sodeikos meno mokykla </w:t>
            </w:r>
          </w:p>
          <w:p w14:paraId="0FB7029C" w14:textId="33DD9F64" w:rsidR="00AC62E6" w:rsidRDefault="00AC62E6" w:rsidP="00AC62E6">
            <w:pPr>
              <w:pStyle w:val="Antrats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072EB0">
              <w:rPr>
                <w:szCs w:val="24"/>
              </w:rPr>
              <w:t xml:space="preserve">J. Misūnienė, </w:t>
            </w:r>
          </w:p>
          <w:p w14:paraId="02E230C3" w14:textId="5838914C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lastRenderedPageBreak/>
              <w:t>D. Švedienė</w:t>
            </w:r>
            <w:r>
              <w:rPr>
                <w:szCs w:val="24"/>
              </w:rPr>
              <w:t>)</w:t>
            </w:r>
          </w:p>
        </w:tc>
      </w:tr>
      <w:tr w:rsidR="00AC62E6" w:rsidRPr="00072EB0" w14:paraId="47A6F987" w14:textId="77777777" w:rsidTr="00072EB0">
        <w:trPr>
          <w:trHeight w:val="315"/>
        </w:trPr>
        <w:tc>
          <w:tcPr>
            <w:tcW w:w="1417" w:type="dxa"/>
            <w:hideMark/>
          </w:tcPr>
          <w:p w14:paraId="41CB3377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lastRenderedPageBreak/>
              <w:t>17 d.</w:t>
            </w:r>
          </w:p>
        </w:tc>
        <w:tc>
          <w:tcPr>
            <w:tcW w:w="3827" w:type="dxa"/>
            <w:hideMark/>
          </w:tcPr>
          <w:p w14:paraId="2B823000" w14:textId="77777777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Šokių festivalis-konkursas „VibeIn“*</w:t>
            </w:r>
          </w:p>
        </w:tc>
        <w:tc>
          <w:tcPr>
            <w:tcW w:w="2268" w:type="dxa"/>
            <w:hideMark/>
          </w:tcPr>
          <w:p w14:paraId="3C784CB0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Širvintų kultūros centras</w:t>
            </w:r>
          </w:p>
        </w:tc>
        <w:tc>
          <w:tcPr>
            <w:tcW w:w="2409" w:type="dxa"/>
            <w:hideMark/>
          </w:tcPr>
          <w:p w14:paraId="1EBAD892" w14:textId="77777777" w:rsidR="00AC62E6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 xml:space="preserve">VŠĮ „Dance for all“ / Jurbarko Antano Sodeikos meno mokykla </w:t>
            </w:r>
          </w:p>
          <w:p w14:paraId="6E22C9DC" w14:textId="21F06762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(I</w:t>
            </w:r>
            <w:r>
              <w:rPr>
                <w:szCs w:val="24"/>
              </w:rPr>
              <w:t xml:space="preserve">. </w:t>
            </w:r>
            <w:r w:rsidRPr="00072EB0">
              <w:rPr>
                <w:szCs w:val="24"/>
              </w:rPr>
              <w:t>Janauskaitė)</w:t>
            </w:r>
          </w:p>
        </w:tc>
      </w:tr>
      <w:tr w:rsidR="00AC62E6" w:rsidRPr="00072EB0" w14:paraId="5098EB45" w14:textId="77777777" w:rsidTr="00072EB0">
        <w:trPr>
          <w:trHeight w:val="315"/>
        </w:trPr>
        <w:tc>
          <w:tcPr>
            <w:tcW w:w="1417" w:type="dxa"/>
            <w:hideMark/>
          </w:tcPr>
          <w:p w14:paraId="6BBF8C94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20 d.</w:t>
            </w:r>
          </w:p>
        </w:tc>
        <w:tc>
          <w:tcPr>
            <w:tcW w:w="3827" w:type="dxa"/>
            <w:hideMark/>
          </w:tcPr>
          <w:p w14:paraId="2E80F01E" w14:textId="7581D922" w:rsidR="00AC62E6" w:rsidRPr="00072EB0" w:rsidRDefault="00AC62E6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mokyklų žaidynių didžiųjų bendrojo ugdymo mokyklų lengvosios atletikos keturkovės finalinės varžybos (mergin</w:t>
            </w:r>
            <w:r w:rsidR="0005086C">
              <w:rPr>
                <w:szCs w:val="24"/>
              </w:rPr>
              <w:t>os</w:t>
            </w:r>
            <w:r w:rsidRPr="00072EB0">
              <w:rPr>
                <w:szCs w:val="24"/>
              </w:rPr>
              <w:t>, 2012</w:t>
            </w:r>
            <w:r w:rsidR="0005086C">
              <w:rPr>
                <w:szCs w:val="24"/>
              </w:rPr>
              <w:t> </w:t>
            </w:r>
            <w:r w:rsidRPr="00072EB0">
              <w:rPr>
                <w:szCs w:val="24"/>
              </w:rPr>
              <w:t xml:space="preserve"> m. gim</w:t>
            </w:r>
            <w:r w:rsidR="0005086C">
              <w:rPr>
                <w:szCs w:val="24"/>
              </w:rPr>
              <w:t>imo</w:t>
            </w:r>
            <w:r w:rsidRPr="00072EB0">
              <w:rPr>
                <w:szCs w:val="24"/>
              </w:rPr>
              <w:t xml:space="preserve"> ir jaunesn</w:t>
            </w:r>
            <w:r w:rsidR="0005086C">
              <w:rPr>
                <w:szCs w:val="24"/>
              </w:rPr>
              <w:t>ės</w:t>
            </w:r>
            <w:r w:rsidRPr="00072EB0">
              <w:rPr>
                <w:szCs w:val="24"/>
              </w:rPr>
              <w:t>)*</w:t>
            </w:r>
          </w:p>
        </w:tc>
        <w:tc>
          <w:tcPr>
            <w:tcW w:w="2268" w:type="dxa"/>
            <w:hideMark/>
          </w:tcPr>
          <w:p w14:paraId="23888D89" w14:textId="6E4A168F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Alytaus stadion</w:t>
            </w:r>
            <w:r>
              <w:rPr>
                <w:szCs w:val="24"/>
              </w:rPr>
              <w:t>as</w:t>
            </w:r>
          </w:p>
        </w:tc>
        <w:tc>
          <w:tcPr>
            <w:tcW w:w="2409" w:type="dxa"/>
            <w:hideMark/>
          </w:tcPr>
          <w:p w14:paraId="48AA840E" w14:textId="77777777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AC62E6" w:rsidRPr="00072EB0" w14:paraId="4DC0F2FD" w14:textId="77777777" w:rsidTr="00072EB0">
        <w:trPr>
          <w:trHeight w:val="315"/>
        </w:trPr>
        <w:tc>
          <w:tcPr>
            <w:tcW w:w="1417" w:type="dxa"/>
            <w:hideMark/>
          </w:tcPr>
          <w:p w14:paraId="15869C46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20 d.</w:t>
            </w:r>
          </w:p>
        </w:tc>
        <w:tc>
          <w:tcPr>
            <w:tcW w:w="3827" w:type="dxa"/>
            <w:hideMark/>
          </w:tcPr>
          <w:p w14:paraId="6825D39D" w14:textId="497545EB" w:rsidR="00AC62E6" w:rsidRPr="00072EB0" w:rsidRDefault="00AC62E6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mokyklų žaidynių didžiųjų bendrojo ugdymo mokyklų lengvosios atletikos finalinės varžybos (vaikin</w:t>
            </w:r>
            <w:r w:rsidR="0005086C">
              <w:rPr>
                <w:szCs w:val="24"/>
              </w:rPr>
              <w:t>ai</w:t>
            </w:r>
            <w:r w:rsidRPr="00072EB0">
              <w:rPr>
                <w:szCs w:val="24"/>
              </w:rPr>
              <w:t>, 2012 m. gim</w:t>
            </w:r>
            <w:r w:rsidR="0005086C">
              <w:rPr>
                <w:szCs w:val="24"/>
              </w:rPr>
              <w:t>imo</w:t>
            </w:r>
            <w:r w:rsidRPr="00072EB0">
              <w:rPr>
                <w:szCs w:val="24"/>
              </w:rPr>
              <w:t xml:space="preserve"> ir jaunesni)*</w:t>
            </w:r>
          </w:p>
        </w:tc>
        <w:tc>
          <w:tcPr>
            <w:tcW w:w="2268" w:type="dxa"/>
            <w:hideMark/>
          </w:tcPr>
          <w:p w14:paraId="0E3411FE" w14:textId="17F5A6FD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BC3498">
              <w:rPr>
                <w:szCs w:val="24"/>
              </w:rPr>
              <w:t>Alytaus stadionas</w:t>
            </w:r>
          </w:p>
        </w:tc>
        <w:tc>
          <w:tcPr>
            <w:tcW w:w="2409" w:type="dxa"/>
            <w:hideMark/>
          </w:tcPr>
          <w:p w14:paraId="7EA2FC96" w14:textId="77777777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AC62E6" w:rsidRPr="00072EB0" w14:paraId="5473F72E" w14:textId="77777777" w:rsidTr="00072EB0">
        <w:trPr>
          <w:trHeight w:val="315"/>
        </w:trPr>
        <w:tc>
          <w:tcPr>
            <w:tcW w:w="1417" w:type="dxa"/>
            <w:hideMark/>
          </w:tcPr>
          <w:p w14:paraId="7E36AE58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22 d.</w:t>
            </w:r>
          </w:p>
        </w:tc>
        <w:tc>
          <w:tcPr>
            <w:tcW w:w="3827" w:type="dxa"/>
            <w:hideMark/>
          </w:tcPr>
          <w:p w14:paraId="12CB6F64" w14:textId="4B836A2E" w:rsidR="00AC62E6" w:rsidRPr="00072EB0" w:rsidRDefault="00AC62E6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mokyklų žaidynių mažųjų bendrojo ugdymo mokyklų lengvosios atletikos finalinės varžybos (mergin</w:t>
            </w:r>
            <w:r w:rsidR="0005086C">
              <w:rPr>
                <w:szCs w:val="24"/>
              </w:rPr>
              <w:t>os</w:t>
            </w:r>
            <w:r w:rsidRPr="00072EB0">
              <w:rPr>
                <w:szCs w:val="24"/>
              </w:rPr>
              <w:t>, amžius neribojamas)*</w:t>
            </w:r>
          </w:p>
        </w:tc>
        <w:tc>
          <w:tcPr>
            <w:tcW w:w="2268" w:type="dxa"/>
            <w:hideMark/>
          </w:tcPr>
          <w:p w14:paraId="217D07E7" w14:textId="6047C110" w:rsidR="00AC62E6" w:rsidRPr="00072EB0" w:rsidRDefault="00AC62E6" w:rsidP="0005086C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Šiaulių miesto lengvosios atletikos stadion</w:t>
            </w:r>
            <w:r>
              <w:rPr>
                <w:szCs w:val="24"/>
              </w:rPr>
              <w:t>as</w:t>
            </w:r>
          </w:p>
        </w:tc>
        <w:tc>
          <w:tcPr>
            <w:tcW w:w="2409" w:type="dxa"/>
            <w:hideMark/>
          </w:tcPr>
          <w:p w14:paraId="54A4E1B6" w14:textId="77777777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AC62E6" w:rsidRPr="00072EB0" w14:paraId="707F52F7" w14:textId="77777777" w:rsidTr="00072EB0">
        <w:trPr>
          <w:trHeight w:val="315"/>
        </w:trPr>
        <w:tc>
          <w:tcPr>
            <w:tcW w:w="1417" w:type="dxa"/>
            <w:hideMark/>
          </w:tcPr>
          <w:p w14:paraId="7FDE8768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22 d.</w:t>
            </w:r>
          </w:p>
        </w:tc>
        <w:tc>
          <w:tcPr>
            <w:tcW w:w="3827" w:type="dxa"/>
            <w:hideMark/>
          </w:tcPr>
          <w:p w14:paraId="16FDAFF9" w14:textId="5FB5E60F" w:rsidR="00AC62E6" w:rsidRPr="00072EB0" w:rsidRDefault="00AC62E6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mokyklų žaidynių mažųjų bendrojo ugdymo mokyklų lengvosios atletikos finalinės varžybos (vaikin</w:t>
            </w:r>
            <w:r w:rsidR="0005086C">
              <w:rPr>
                <w:szCs w:val="24"/>
              </w:rPr>
              <w:t>ai</w:t>
            </w:r>
            <w:r w:rsidRPr="00072EB0">
              <w:rPr>
                <w:szCs w:val="24"/>
              </w:rPr>
              <w:t>, amžius neribojamas)*</w:t>
            </w:r>
          </w:p>
        </w:tc>
        <w:tc>
          <w:tcPr>
            <w:tcW w:w="2268" w:type="dxa"/>
            <w:hideMark/>
          </w:tcPr>
          <w:p w14:paraId="1D549B6E" w14:textId="655B4C53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Šiaulių miesto lengvosios atletikos stadion</w:t>
            </w:r>
            <w:r>
              <w:rPr>
                <w:szCs w:val="24"/>
              </w:rPr>
              <w:t>as</w:t>
            </w:r>
          </w:p>
        </w:tc>
        <w:tc>
          <w:tcPr>
            <w:tcW w:w="2409" w:type="dxa"/>
            <w:hideMark/>
          </w:tcPr>
          <w:p w14:paraId="51DB98BC" w14:textId="77777777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AC62E6" w:rsidRPr="00072EB0" w14:paraId="32A0D766" w14:textId="77777777" w:rsidTr="00072EB0">
        <w:trPr>
          <w:trHeight w:val="315"/>
        </w:trPr>
        <w:tc>
          <w:tcPr>
            <w:tcW w:w="1417" w:type="dxa"/>
            <w:hideMark/>
          </w:tcPr>
          <w:p w14:paraId="5F9EB26F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23 d.</w:t>
            </w:r>
          </w:p>
        </w:tc>
        <w:tc>
          <w:tcPr>
            <w:tcW w:w="3827" w:type="dxa"/>
            <w:hideMark/>
          </w:tcPr>
          <w:p w14:paraId="66302AF5" w14:textId="2670DF5D" w:rsidR="00AC62E6" w:rsidRPr="00072EB0" w:rsidRDefault="00AC62E6" w:rsidP="00740272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Mažųjų žaidynių festival</w:t>
            </w:r>
            <w:r w:rsidR="00740272">
              <w:rPr>
                <w:szCs w:val="24"/>
              </w:rPr>
              <w:t>is</w:t>
            </w:r>
            <w:r w:rsidR="0005086C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524CAD38" w14:textId="67D8FEB0" w:rsidR="00AC62E6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072EB0">
              <w:rPr>
                <w:szCs w:val="24"/>
              </w:rPr>
              <w:t>val.</w:t>
            </w:r>
          </w:p>
          <w:p w14:paraId="60ECE2A7" w14:textId="38B3518F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Palangos sporto centras</w:t>
            </w:r>
          </w:p>
        </w:tc>
        <w:tc>
          <w:tcPr>
            <w:tcW w:w="2409" w:type="dxa"/>
            <w:hideMark/>
          </w:tcPr>
          <w:p w14:paraId="2DD569F6" w14:textId="241E7390" w:rsidR="00740272" w:rsidRDefault="0005086C" w:rsidP="00AC62E6">
            <w:pPr>
              <w:pStyle w:val="Antrats"/>
              <w:rPr>
                <w:szCs w:val="24"/>
              </w:rPr>
            </w:pPr>
            <w:r w:rsidRPr="0005086C">
              <w:rPr>
                <w:szCs w:val="24"/>
              </w:rPr>
              <w:t>Lietuvos tautinis olimpinis komitetas</w:t>
            </w:r>
            <w:r>
              <w:rPr>
                <w:szCs w:val="24"/>
              </w:rPr>
              <w:t>,</w:t>
            </w:r>
            <w:r w:rsidRPr="0005086C">
              <w:rPr>
                <w:szCs w:val="24"/>
              </w:rPr>
              <w:t xml:space="preserve"> Respublikinė ikimokyklinio ugdymo kūno kultūros pedagogų asociacija </w:t>
            </w:r>
            <w:r>
              <w:rPr>
                <w:szCs w:val="24"/>
              </w:rPr>
              <w:t xml:space="preserve">/ </w:t>
            </w:r>
            <w:r w:rsidR="00740272" w:rsidRPr="00740272">
              <w:rPr>
                <w:szCs w:val="24"/>
              </w:rPr>
              <w:t>Jurbarko vaikų lopšeli</w:t>
            </w:r>
            <w:r>
              <w:rPr>
                <w:szCs w:val="24"/>
              </w:rPr>
              <w:t>s</w:t>
            </w:r>
            <w:r w:rsidR="00740272" w:rsidRPr="00740272">
              <w:rPr>
                <w:szCs w:val="24"/>
              </w:rPr>
              <w:t>-darželi</w:t>
            </w:r>
            <w:r>
              <w:rPr>
                <w:szCs w:val="24"/>
              </w:rPr>
              <w:t>s</w:t>
            </w:r>
            <w:r w:rsidR="00740272" w:rsidRPr="00740272">
              <w:rPr>
                <w:szCs w:val="24"/>
              </w:rPr>
              <w:t xml:space="preserve"> „Nykštukas“ </w:t>
            </w:r>
          </w:p>
          <w:p w14:paraId="6FA4BFAA" w14:textId="3FBBCAEB" w:rsidR="00AC62E6" w:rsidRDefault="00740272" w:rsidP="00AC62E6">
            <w:pPr>
              <w:pStyle w:val="Antrats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AC62E6" w:rsidRPr="00072EB0">
              <w:rPr>
                <w:szCs w:val="24"/>
              </w:rPr>
              <w:t>J. Šauklienė</w:t>
            </w:r>
            <w:r>
              <w:rPr>
                <w:szCs w:val="24"/>
              </w:rPr>
              <w:t>,</w:t>
            </w:r>
          </w:p>
          <w:p w14:paraId="7ABFFED9" w14:textId="2264662D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 xml:space="preserve">G. </w:t>
            </w:r>
            <w:r>
              <w:rPr>
                <w:szCs w:val="24"/>
              </w:rPr>
              <w:t>T</w:t>
            </w:r>
            <w:r w:rsidRPr="00072EB0">
              <w:rPr>
                <w:szCs w:val="24"/>
              </w:rPr>
              <w:t>otoraitienė</w:t>
            </w:r>
            <w:r w:rsidR="00740272">
              <w:rPr>
                <w:szCs w:val="24"/>
              </w:rPr>
              <w:t>)</w:t>
            </w:r>
          </w:p>
        </w:tc>
      </w:tr>
      <w:tr w:rsidR="00AC62E6" w:rsidRPr="00072EB0" w14:paraId="4459A7E6" w14:textId="77777777" w:rsidTr="00072EB0">
        <w:trPr>
          <w:trHeight w:val="315"/>
        </w:trPr>
        <w:tc>
          <w:tcPr>
            <w:tcW w:w="1417" w:type="dxa"/>
            <w:hideMark/>
          </w:tcPr>
          <w:p w14:paraId="5F74349A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28 d.</w:t>
            </w:r>
          </w:p>
        </w:tc>
        <w:tc>
          <w:tcPr>
            <w:tcW w:w="3827" w:type="dxa"/>
            <w:hideMark/>
          </w:tcPr>
          <w:p w14:paraId="0812DBE7" w14:textId="25650463" w:rsidR="00AC62E6" w:rsidRPr="00072EB0" w:rsidRDefault="00AC62E6" w:rsidP="00526671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mokyklų žaidynių didžiųjų bendrojo ugdymo mokyklų lengvosios atletikos atskirų rungčių finalinės varžybos (mergin</w:t>
            </w:r>
            <w:r w:rsidR="0005086C">
              <w:rPr>
                <w:szCs w:val="24"/>
              </w:rPr>
              <w:t>os</w:t>
            </w:r>
            <w:r w:rsidRPr="00072EB0">
              <w:rPr>
                <w:szCs w:val="24"/>
              </w:rPr>
              <w:t>, amžius neribojamas)*</w:t>
            </w:r>
          </w:p>
        </w:tc>
        <w:tc>
          <w:tcPr>
            <w:tcW w:w="2268" w:type="dxa"/>
            <w:hideMark/>
          </w:tcPr>
          <w:p w14:paraId="568AEC3B" w14:textId="67696978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Šiaulių miesto lengvosios atletikos stadion</w:t>
            </w:r>
            <w:r>
              <w:rPr>
                <w:szCs w:val="24"/>
              </w:rPr>
              <w:t>as</w:t>
            </w:r>
          </w:p>
        </w:tc>
        <w:tc>
          <w:tcPr>
            <w:tcW w:w="2409" w:type="dxa"/>
            <w:hideMark/>
          </w:tcPr>
          <w:p w14:paraId="2A957FEE" w14:textId="7C4453B4" w:rsidR="00AC62E6" w:rsidRPr="00072EB0" w:rsidRDefault="00E9626D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  <w:tr w:rsidR="00AC62E6" w:rsidRPr="00072EB0" w14:paraId="01C07A8C" w14:textId="77777777" w:rsidTr="00072EB0">
        <w:trPr>
          <w:trHeight w:val="315"/>
        </w:trPr>
        <w:tc>
          <w:tcPr>
            <w:tcW w:w="1417" w:type="dxa"/>
            <w:hideMark/>
          </w:tcPr>
          <w:p w14:paraId="3E8B059C" w14:textId="77777777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28 d.</w:t>
            </w:r>
          </w:p>
        </w:tc>
        <w:tc>
          <w:tcPr>
            <w:tcW w:w="3827" w:type="dxa"/>
            <w:hideMark/>
          </w:tcPr>
          <w:p w14:paraId="76631074" w14:textId="3CE15701" w:rsidR="00AC62E6" w:rsidRPr="00072EB0" w:rsidRDefault="00AC62E6" w:rsidP="00526671">
            <w:pPr>
              <w:pStyle w:val="Antrats"/>
              <w:jc w:val="both"/>
              <w:rPr>
                <w:szCs w:val="24"/>
              </w:rPr>
            </w:pPr>
            <w:r w:rsidRPr="00072EB0">
              <w:rPr>
                <w:szCs w:val="24"/>
              </w:rPr>
              <w:t>Lietuvos mokyklų žaidynių didžiųjų bendrojo ugdymo mokyklų lengvosios atletikos atskirų rungčių finalinės varžybos (vaikin</w:t>
            </w:r>
            <w:r w:rsidR="0005086C">
              <w:rPr>
                <w:szCs w:val="24"/>
              </w:rPr>
              <w:t>ai</w:t>
            </w:r>
            <w:r w:rsidRPr="00072EB0">
              <w:rPr>
                <w:szCs w:val="24"/>
              </w:rPr>
              <w:t>, amžius neribojamas)*</w:t>
            </w:r>
          </w:p>
        </w:tc>
        <w:tc>
          <w:tcPr>
            <w:tcW w:w="2268" w:type="dxa"/>
            <w:hideMark/>
          </w:tcPr>
          <w:p w14:paraId="517B29BA" w14:textId="396A391E" w:rsidR="00AC62E6" w:rsidRPr="00072EB0" w:rsidRDefault="00AC62E6" w:rsidP="00AC62E6">
            <w:pPr>
              <w:pStyle w:val="Antrats"/>
              <w:jc w:val="center"/>
              <w:rPr>
                <w:szCs w:val="24"/>
              </w:rPr>
            </w:pPr>
            <w:r w:rsidRPr="00072EB0">
              <w:rPr>
                <w:szCs w:val="24"/>
              </w:rPr>
              <w:t>Šiaulių miesto lengvosios atletikos stadion</w:t>
            </w:r>
            <w:r>
              <w:rPr>
                <w:szCs w:val="24"/>
              </w:rPr>
              <w:t>as</w:t>
            </w:r>
          </w:p>
        </w:tc>
        <w:tc>
          <w:tcPr>
            <w:tcW w:w="2409" w:type="dxa"/>
            <w:hideMark/>
          </w:tcPr>
          <w:p w14:paraId="7CFC9A82" w14:textId="77777777" w:rsidR="00AC62E6" w:rsidRPr="00072EB0" w:rsidRDefault="00AC62E6" w:rsidP="00AC62E6">
            <w:pPr>
              <w:pStyle w:val="Antrats"/>
              <w:rPr>
                <w:szCs w:val="24"/>
              </w:rPr>
            </w:pPr>
            <w:r w:rsidRPr="00072EB0">
              <w:rPr>
                <w:szCs w:val="24"/>
              </w:rPr>
              <w:t>LINEŠA</w:t>
            </w:r>
          </w:p>
        </w:tc>
      </w:tr>
    </w:tbl>
    <w:p w14:paraId="522A29F9" w14:textId="77777777" w:rsidR="00072EB0" w:rsidRPr="00072EB0" w:rsidRDefault="00072EB0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0BEAFBA6" w14:textId="77777777" w:rsidR="009D376E" w:rsidRPr="00296E1B" w:rsidRDefault="009D376E" w:rsidP="009D376E">
      <w:pPr>
        <w:rPr>
          <w:szCs w:val="24"/>
        </w:rPr>
      </w:pPr>
      <w:r w:rsidRPr="00296E1B">
        <w:rPr>
          <w:b/>
          <w:bCs/>
          <w:szCs w:val="24"/>
        </w:rPr>
        <w:t>* Kultūros ir sporto įstaigų renginius galite rasti www.jurbarkas.lt skiltyje – renginiai</w:t>
      </w:r>
    </w:p>
    <w:p w14:paraId="50C4BDE9" w14:textId="77777777" w:rsidR="009D376E" w:rsidRPr="00296E1B" w:rsidRDefault="009D376E" w:rsidP="009D376E">
      <w:pPr>
        <w:rPr>
          <w:szCs w:val="24"/>
        </w:rPr>
      </w:pPr>
      <w:hyperlink r:id="rId9" w:history="1">
        <w:r w:rsidRPr="00296E1B">
          <w:rPr>
            <w:rStyle w:val="Hipersaitas"/>
            <w:szCs w:val="24"/>
          </w:rPr>
          <w:t>https://jurbarkas.lt/index.php?2042471230</w:t>
        </w:r>
      </w:hyperlink>
    </w:p>
    <w:p w14:paraId="36A8EC54" w14:textId="560D1603" w:rsidR="009D376E" w:rsidRPr="00296E1B" w:rsidRDefault="009D376E" w:rsidP="009D376E">
      <w:pPr>
        <w:rPr>
          <w:szCs w:val="24"/>
        </w:rPr>
      </w:pPr>
      <w:r w:rsidRPr="00296E1B">
        <w:rPr>
          <w:b/>
          <w:bCs/>
          <w:szCs w:val="24"/>
        </w:rPr>
        <w:t xml:space="preserve">* Jurbarko švietimo centro </w:t>
      </w:r>
      <w:r w:rsidR="00556689">
        <w:rPr>
          <w:b/>
          <w:bCs/>
          <w:szCs w:val="24"/>
        </w:rPr>
        <w:t>gegužės</w:t>
      </w:r>
      <w:r w:rsidRPr="00296E1B">
        <w:rPr>
          <w:b/>
          <w:bCs/>
          <w:szCs w:val="24"/>
        </w:rPr>
        <w:t xml:space="preserve"> mėnesio veiklos planą galite rasti:</w:t>
      </w:r>
    </w:p>
    <w:p w14:paraId="097F1CFF" w14:textId="77777777" w:rsidR="009D376E" w:rsidRPr="00296E1B" w:rsidRDefault="009D376E" w:rsidP="009D376E">
      <w:pPr>
        <w:pStyle w:val="Antrats"/>
        <w:rPr>
          <w:szCs w:val="24"/>
        </w:rPr>
      </w:pPr>
      <w:hyperlink r:id="rId10" w:history="1">
        <w:r w:rsidRPr="00296E1B">
          <w:rPr>
            <w:rStyle w:val="Hipersaitas"/>
            <w:szCs w:val="24"/>
          </w:rPr>
          <w:t>https://www.jurbarkosc.lt/svietimo-centras/menesio-renginiu-planai</w:t>
        </w:r>
      </w:hyperlink>
    </w:p>
    <w:p w14:paraId="10B9F4DB" w14:textId="77777777" w:rsidR="009D376E" w:rsidRPr="00296E1B" w:rsidRDefault="009D376E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5B2BFFA8" w14:textId="2D8657B3" w:rsidR="00DE27AF" w:rsidRPr="00296E1B" w:rsidRDefault="00C23F71" w:rsidP="00DE27AF">
      <w:pPr>
        <w:tabs>
          <w:tab w:val="left" w:pos="3510"/>
        </w:tabs>
        <w:suppressAutoHyphens/>
        <w:rPr>
          <w:b/>
          <w:lang w:eastAsia="ar-SA"/>
        </w:rPr>
      </w:pPr>
      <w:r w:rsidRPr="00296E1B">
        <w:rPr>
          <w:b/>
          <w:lang w:eastAsia="ar-SA"/>
        </w:rPr>
        <w:t>4</w:t>
      </w:r>
      <w:r w:rsidR="00DE27AF" w:rsidRPr="00296E1B">
        <w:rPr>
          <w:b/>
          <w:lang w:eastAsia="ar-SA"/>
        </w:rPr>
        <w:t>. Skyriaus specialistų darbas Skyriuje ir įstaigose.</w:t>
      </w:r>
    </w:p>
    <w:tbl>
      <w:tblPr>
        <w:tblStyle w:val="Lentelstinklelis"/>
        <w:tblW w:w="9921" w:type="dxa"/>
        <w:tblInd w:w="-289" w:type="dxa"/>
        <w:tblLook w:val="04A0" w:firstRow="1" w:lastRow="0" w:firstColumn="1" w:lastColumn="0" w:noHBand="0" w:noVBand="1"/>
      </w:tblPr>
      <w:tblGrid>
        <w:gridCol w:w="1417"/>
        <w:gridCol w:w="5953"/>
        <w:gridCol w:w="2551"/>
      </w:tblGrid>
      <w:tr w:rsidR="00F95F25" w:rsidRPr="00F95F25" w14:paraId="6B25DD1B" w14:textId="77777777" w:rsidTr="003522CD">
        <w:trPr>
          <w:trHeight w:val="315"/>
        </w:trPr>
        <w:tc>
          <w:tcPr>
            <w:tcW w:w="1417" w:type="dxa"/>
            <w:hideMark/>
          </w:tcPr>
          <w:p w14:paraId="621301C6" w14:textId="77777777" w:rsidR="00F95F25" w:rsidRPr="00F95F25" w:rsidRDefault="00F95F25" w:rsidP="00F95F25">
            <w:pPr>
              <w:pStyle w:val="Antrats"/>
              <w:rPr>
                <w:b/>
                <w:bCs/>
                <w:szCs w:val="24"/>
              </w:rPr>
            </w:pPr>
            <w:r w:rsidRPr="00F95F25">
              <w:rPr>
                <w:b/>
                <w:bCs/>
                <w:szCs w:val="24"/>
              </w:rPr>
              <w:t>Data</w:t>
            </w:r>
          </w:p>
        </w:tc>
        <w:tc>
          <w:tcPr>
            <w:tcW w:w="5953" w:type="dxa"/>
            <w:hideMark/>
          </w:tcPr>
          <w:p w14:paraId="0E37F594" w14:textId="77777777" w:rsidR="00F95F25" w:rsidRPr="00F95F25" w:rsidRDefault="00F95F25" w:rsidP="00F95F25">
            <w:pPr>
              <w:pStyle w:val="Antrats"/>
              <w:rPr>
                <w:b/>
                <w:bCs/>
                <w:szCs w:val="24"/>
              </w:rPr>
            </w:pPr>
            <w:r w:rsidRPr="00F95F25">
              <w:rPr>
                <w:b/>
                <w:bCs/>
                <w:szCs w:val="24"/>
              </w:rPr>
              <w:t>Veiklos pobūdis</w:t>
            </w:r>
          </w:p>
        </w:tc>
        <w:tc>
          <w:tcPr>
            <w:tcW w:w="2551" w:type="dxa"/>
            <w:hideMark/>
          </w:tcPr>
          <w:p w14:paraId="13D4F0C8" w14:textId="77777777" w:rsidR="00F95F25" w:rsidRPr="00F95F25" w:rsidRDefault="00F95F25" w:rsidP="00F95F25">
            <w:pPr>
              <w:pStyle w:val="Antrats"/>
              <w:rPr>
                <w:b/>
                <w:bCs/>
                <w:szCs w:val="24"/>
              </w:rPr>
            </w:pPr>
            <w:r w:rsidRPr="00F95F25">
              <w:rPr>
                <w:b/>
                <w:bCs/>
                <w:szCs w:val="24"/>
              </w:rPr>
              <w:t>Vykdytojas</w:t>
            </w:r>
          </w:p>
        </w:tc>
      </w:tr>
      <w:tr w:rsidR="00F95F25" w:rsidRPr="00F95F25" w14:paraId="5F800E4B" w14:textId="77777777" w:rsidTr="003522CD">
        <w:trPr>
          <w:trHeight w:val="315"/>
        </w:trPr>
        <w:tc>
          <w:tcPr>
            <w:tcW w:w="1417" w:type="dxa"/>
            <w:hideMark/>
          </w:tcPr>
          <w:p w14:paraId="26A03458" w14:textId="77777777" w:rsidR="00F95F25" w:rsidRPr="00F95F25" w:rsidRDefault="00F95F25" w:rsidP="00F95F25">
            <w:pPr>
              <w:pStyle w:val="Antrats"/>
              <w:rPr>
                <w:szCs w:val="24"/>
              </w:rPr>
            </w:pPr>
            <w:r w:rsidRPr="00F95F25">
              <w:rPr>
                <w:szCs w:val="24"/>
              </w:rPr>
              <w:t>Gegužė</w:t>
            </w:r>
          </w:p>
        </w:tc>
        <w:tc>
          <w:tcPr>
            <w:tcW w:w="5953" w:type="dxa"/>
            <w:hideMark/>
          </w:tcPr>
          <w:p w14:paraId="6B04DE38" w14:textId="2F22DACF" w:rsidR="00F95F25" w:rsidRPr="00F95F25" w:rsidRDefault="00F95F25" w:rsidP="00E30F3F">
            <w:pPr>
              <w:pStyle w:val="Antrats"/>
              <w:jc w:val="both"/>
              <w:rPr>
                <w:szCs w:val="24"/>
              </w:rPr>
            </w:pPr>
            <w:r w:rsidRPr="00F95F25">
              <w:rPr>
                <w:szCs w:val="24"/>
              </w:rPr>
              <w:t>Mokyklų veiklos priežiūra „202</w:t>
            </w:r>
            <w:r w:rsidR="00072EB0">
              <w:rPr>
                <w:szCs w:val="24"/>
              </w:rPr>
              <w:t>6</w:t>
            </w:r>
            <w:r w:rsidRPr="00F95F25">
              <w:rPr>
                <w:szCs w:val="24"/>
              </w:rPr>
              <w:t xml:space="preserve"> metų Pagrindinio ugdymo pasiekimų patikrinimo organizavimas, vykdymas ir vertinimas“</w:t>
            </w:r>
          </w:p>
        </w:tc>
        <w:tc>
          <w:tcPr>
            <w:tcW w:w="2551" w:type="dxa"/>
            <w:hideMark/>
          </w:tcPr>
          <w:p w14:paraId="34CE0AC6" w14:textId="77777777" w:rsidR="00F95F25" w:rsidRPr="00F95F25" w:rsidRDefault="00F95F25" w:rsidP="00F95F25">
            <w:pPr>
              <w:pStyle w:val="Antrats"/>
              <w:rPr>
                <w:szCs w:val="24"/>
              </w:rPr>
            </w:pPr>
            <w:r w:rsidRPr="00F95F25">
              <w:rPr>
                <w:szCs w:val="24"/>
              </w:rPr>
              <w:t>L. Knašienė</w:t>
            </w:r>
          </w:p>
        </w:tc>
      </w:tr>
      <w:tr w:rsidR="00F95F25" w:rsidRPr="00F95F25" w14:paraId="2D770013" w14:textId="77777777" w:rsidTr="003522CD">
        <w:trPr>
          <w:trHeight w:val="315"/>
        </w:trPr>
        <w:tc>
          <w:tcPr>
            <w:tcW w:w="1417" w:type="dxa"/>
            <w:hideMark/>
          </w:tcPr>
          <w:p w14:paraId="4EB12E35" w14:textId="77777777" w:rsidR="00F95F25" w:rsidRPr="00F95F25" w:rsidRDefault="00F95F25" w:rsidP="00F95F25">
            <w:pPr>
              <w:pStyle w:val="Antrats"/>
              <w:rPr>
                <w:szCs w:val="24"/>
              </w:rPr>
            </w:pPr>
            <w:r w:rsidRPr="00F95F25">
              <w:rPr>
                <w:szCs w:val="24"/>
              </w:rPr>
              <w:t>Gegužė</w:t>
            </w:r>
          </w:p>
        </w:tc>
        <w:tc>
          <w:tcPr>
            <w:tcW w:w="5953" w:type="dxa"/>
            <w:hideMark/>
          </w:tcPr>
          <w:p w14:paraId="7E4694B8" w14:textId="77777777" w:rsidR="00F95F25" w:rsidRPr="00F95F25" w:rsidRDefault="00F95F25" w:rsidP="00E30F3F">
            <w:pPr>
              <w:pStyle w:val="Antrats"/>
              <w:jc w:val="both"/>
              <w:rPr>
                <w:szCs w:val="24"/>
              </w:rPr>
            </w:pPr>
            <w:r w:rsidRPr="00F95F25">
              <w:rPr>
                <w:szCs w:val="24"/>
              </w:rPr>
              <w:t>Valstybinių brandos egzaminų vykdymo grupių derinimas ir sudarymas</w:t>
            </w:r>
          </w:p>
        </w:tc>
        <w:tc>
          <w:tcPr>
            <w:tcW w:w="2551" w:type="dxa"/>
            <w:hideMark/>
          </w:tcPr>
          <w:p w14:paraId="74C46581" w14:textId="77777777" w:rsidR="00F95F25" w:rsidRPr="00F95F25" w:rsidRDefault="00F95F25" w:rsidP="00F95F25">
            <w:pPr>
              <w:pStyle w:val="Antrats"/>
              <w:rPr>
                <w:szCs w:val="24"/>
              </w:rPr>
            </w:pPr>
            <w:r w:rsidRPr="00F95F25">
              <w:rPr>
                <w:szCs w:val="24"/>
              </w:rPr>
              <w:t>L. Knašienė</w:t>
            </w:r>
          </w:p>
        </w:tc>
      </w:tr>
      <w:tr w:rsidR="00F95F25" w:rsidRPr="00F95F25" w14:paraId="3A3B341B" w14:textId="77777777" w:rsidTr="003522CD">
        <w:trPr>
          <w:trHeight w:val="315"/>
        </w:trPr>
        <w:tc>
          <w:tcPr>
            <w:tcW w:w="1417" w:type="dxa"/>
            <w:hideMark/>
          </w:tcPr>
          <w:p w14:paraId="343AFD99" w14:textId="0D35582A" w:rsidR="00F95F25" w:rsidRPr="00F95F25" w:rsidRDefault="007078E5" w:rsidP="00F95F25">
            <w:pPr>
              <w:pStyle w:val="Antrats"/>
              <w:rPr>
                <w:szCs w:val="24"/>
              </w:rPr>
            </w:pPr>
            <w:r w:rsidRPr="00F95F25">
              <w:rPr>
                <w:szCs w:val="24"/>
              </w:rPr>
              <w:t>Gegužė</w:t>
            </w:r>
          </w:p>
        </w:tc>
        <w:tc>
          <w:tcPr>
            <w:tcW w:w="5953" w:type="dxa"/>
            <w:hideMark/>
          </w:tcPr>
          <w:p w14:paraId="561FA688" w14:textId="77777777" w:rsidR="00F95F25" w:rsidRPr="00F95F25" w:rsidRDefault="00F95F25" w:rsidP="00E30F3F">
            <w:pPr>
              <w:pStyle w:val="Antrats"/>
              <w:jc w:val="both"/>
              <w:rPr>
                <w:szCs w:val="24"/>
              </w:rPr>
            </w:pPr>
            <w:r w:rsidRPr="00F95F25">
              <w:rPr>
                <w:szCs w:val="24"/>
              </w:rPr>
              <w:t>Tarybos sprendimų projektų ir kitų teisės aktų rengimas</w:t>
            </w:r>
          </w:p>
        </w:tc>
        <w:tc>
          <w:tcPr>
            <w:tcW w:w="2551" w:type="dxa"/>
            <w:hideMark/>
          </w:tcPr>
          <w:p w14:paraId="174481FB" w14:textId="77777777" w:rsidR="00F95F25" w:rsidRPr="00F95F25" w:rsidRDefault="00F95F25" w:rsidP="00F95F25">
            <w:pPr>
              <w:pStyle w:val="Antrats"/>
              <w:rPr>
                <w:szCs w:val="24"/>
              </w:rPr>
            </w:pPr>
            <w:r w:rsidRPr="00F95F25">
              <w:rPr>
                <w:szCs w:val="24"/>
              </w:rPr>
              <w:t>Skyriaus vedėja ir specialistai</w:t>
            </w:r>
          </w:p>
        </w:tc>
      </w:tr>
    </w:tbl>
    <w:p w14:paraId="56049202" w14:textId="77777777" w:rsidR="00F95F25" w:rsidRPr="00296E1B" w:rsidRDefault="00F95F25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1B50FEBD" w14:textId="2D0F3849" w:rsidR="00FD3D11" w:rsidRPr="00296E1B" w:rsidRDefault="00C23F71" w:rsidP="00FD3D11">
      <w:pPr>
        <w:tabs>
          <w:tab w:val="left" w:pos="2160"/>
          <w:tab w:val="left" w:pos="3810"/>
          <w:tab w:val="left" w:pos="4185"/>
        </w:tabs>
        <w:suppressAutoHyphens/>
        <w:rPr>
          <w:b/>
          <w:lang w:eastAsia="ar-SA"/>
        </w:rPr>
      </w:pPr>
      <w:r w:rsidRPr="00296E1B">
        <w:rPr>
          <w:b/>
          <w:lang w:eastAsia="ar-SA"/>
        </w:rPr>
        <w:t>5</w:t>
      </w:r>
      <w:r w:rsidR="00FD3D11" w:rsidRPr="00296E1B">
        <w:rPr>
          <w:b/>
          <w:lang w:eastAsia="ar-SA"/>
        </w:rPr>
        <w:t>. Informacijos pateikimas Skyriui.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955"/>
        <w:gridCol w:w="2551"/>
      </w:tblGrid>
      <w:tr w:rsidR="00296E1B" w:rsidRPr="00296E1B" w14:paraId="6D8591FA" w14:textId="77777777" w:rsidTr="00917C2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46B" w14:textId="77777777" w:rsidR="00FD3D11" w:rsidRPr="00296E1B" w:rsidRDefault="00FD3D11" w:rsidP="00007A2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96E1B">
              <w:rPr>
                <w:b/>
                <w:lang w:eastAsia="ar-SA"/>
              </w:rPr>
              <w:t xml:space="preserve">Data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27C" w14:textId="77777777" w:rsidR="00FD3D11" w:rsidRPr="00296E1B" w:rsidRDefault="00FD3D11" w:rsidP="00007A2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96E1B">
              <w:rPr>
                <w:b/>
                <w:lang w:eastAsia="ar-SA"/>
              </w:rPr>
              <w:t xml:space="preserve">Dokumento, informacijos pavadinimas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2FED" w14:textId="77777777" w:rsidR="00FD3D11" w:rsidRPr="00296E1B" w:rsidRDefault="00FD3D11" w:rsidP="00007A2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96E1B">
              <w:rPr>
                <w:b/>
                <w:lang w:eastAsia="ar-SA"/>
              </w:rPr>
              <w:t>Gavėjas</w:t>
            </w:r>
          </w:p>
        </w:tc>
      </w:tr>
      <w:tr w:rsidR="00296E1B" w:rsidRPr="00296E1B" w14:paraId="2CCDE85C" w14:textId="77777777" w:rsidTr="00917C2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523" w14:textId="4167869F" w:rsidR="00C23F71" w:rsidRPr="00296E1B" w:rsidRDefault="00D271FF" w:rsidP="00C23F7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296E1B">
              <w:rPr>
                <w:lang w:eastAsia="ar-SA"/>
              </w:rPr>
              <w:t>iki 7 d.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B2B" w14:textId="35524817" w:rsidR="00C23F71" w:rsidRPr="00296E1B" w:rsidRDefault="00D271FF" w:rsidP="00C23F71">
            <w:pPr>
              <w:suppressAutoHyphens/>
              <w:snapToGrid w:val="0"/>
              <w:jc w:val="both"/>
              <w:rPr>
                <w:lang w:eastAsia="ar-SA"/>
              </w:rPr>
            </w:pPr>
            <w:r w:rsidRPr="00296E1B">
              <w:rPr>
                <w:lang w:eastAsia="ar-SA"/>
              </w:rPr>
              <w:t>Informa</w:t>
            </w:r>
            <w:r w:rsidR="004A6962">
              <w:rPr>
                <w:lang w:eastAsia="ar-SA"/>
              </w:rPr>
              <w:t xml:space="preserve">cija apie įstaigų renginius </w:t>
            </w:r>
            <w:r w:rsidR="007078E5">
              <w:rPr>
                <w:lang w:eastAsia="ar-SA"/>
              </w:rPr>
              <w:t>gegužės</w:t>
            </w:r>
            <w:r w:rsidRPr="00296E1B">
              <w:rPr>
                <w:lang w:eastAsia="ar-SA"/>
              </w:rPr>
              <w:t xml:space="preserve"> mėnesį (siųsti el. paštu)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718" w14:textId="57C5E3D1" w:rsidR="00C23F71" w:rsidRPr="00296E1B" w:rsidRDefault="00D271FF" w:rsidP="00C23F71">
            <w:pPr>
              <w:suppressAutoHyphens/>
              <w:snapToGrid w:val="0"/>
              <w:rPr>
                <w:lang w:eastAsia="ar-SA"/>
              </w:rPr>
            </w:pPr>
            <w:r w:rsidRPr="00296E1B">
              <w:rPr>
                <w:lang w:eastAsia="ar-SA"/>
              </w:rPr>
              <w:t xml:space="preserve">D. </w:t>
            </w:r>
            <w:r w:rsidR="00AB23E4">
              <w:rPr>
                <w:lang w:eastAsia="ar-SA"/>
              </w:rPr>
              <w:t>Jokimienė</w:t>
            </w:r>
          </w:p>
        </w:tc>
      </w:tr>
      <w:tr w:rsidR="004877AF" w:rsidRPr="00296E1B" w14:paraId="03BA4B8D" w14:textId="77777777" w:rsidTr="00917C2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0A2" w14:textId="5820B23D" w:rsidR="00C23F71" w:rsidRPr="00296E1B" w:rsidRDefault="00C23F71" w:rsidP="00C23F71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96E1B">
              <w:rPr>
                <w:lang w:eastAsia="ar-SA"/>
              </w:rPr>
              <w:t>iki 2</w:t>
            </w:r>
            <w:r w:rsidR="00E9626D">
              <w:rPr>
                <w:lang w:eastAsia="ar-SA"/>
              </w:rPr>
              <w:t>2</w:t>
            </w:r>
            <w:r w:rsidRPr="00296E1B">
              <w:rPr>
                <w:lang w:eastAsia="ar-SA"/>
              </w:rPr>
              <w:t xml:space="preserve"> d.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CD78" w14:textId="0C3A257F" w:rsidR="00C23F71" w:rsidRPr="00296E1B" w:rsidRDefault="00C23F71" w:rsidP="00C23F71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296E1B">
              <w:rPr>
                <w:szCs w:val="24"/>
              </w:rPr>
              <w:t xml:space="preserve">Informacija apie renginius, kuriuos norite įtraukti į </w:t>
            </w:r>
            <w:r w:rsidR="00072EB0">
              <w:rPr>
                <w:szCs w:val="24"/>
              </w:rPr>
              <w:t>birželio</w:t>
            </w:r>
            <w:r w:rsidRPr="00296E1B">
              <w:rPr>
                <w:szCs w:val="24"/>
              </w:rPr>
              <w:t xml:space="preserve"> mėn. veiklos planą (pildyti Diske: renginio pavadinimas, laikas ir vieta, atsakingas, ar reikalingas pavėžėjimas)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D8A" w14:textId="11027CED" w:rsidR="00C23F71" w:rsidRPr="00296E1B" w:rsidRDefault="003869D8" w:rsidP="00C23F71">
            <w:pPr>
              <w:suppressAutoHyphens/>
              <w:snapToGrid w:val="0"/>
              <w:rPr>
                <w:lang w:eastAsia="ar-SA"/>
              </w:rPr>
            </w:pPr>
            <w:r w:rsidRPr="00296E1B">
              <w:rPr>
                <w:szCs w:val="24"/>
                <w:lang w:eastAsia="ar-SA"/>
              </w:rPr>
              <w:t xml:space="preserve">D. </w:t>
            </w:r>
            <w:r w:rsidR="00350136">
              <w:rPr>
                <w:szCs w:val="24"/>
                <w:lang w:eastAsia="ar-SA"/>
              </w:rPr>
              <w:t>Jokimienė</w:t>
            </w:r>
          </w:p>
        </w:tc>
      </w:tr>
    </w:tbl>
    <w:p w14:paraId="4C00ACC4" w14:textId="77777777" w:rsidR="000E2C7E" w:rsidRPr="00296E1B" w:rsidRDefault="000E2C7E" w:rsidP="000E2C7E">
      <w:pPr>
        <w:suppressAutoHyphens/>
        <w:ind w:firstLine="720"/>
        <w:rPr>
          <w:sz w:val="16"/>
          <w:szCs w:val="16"/>
          <w:lang w:eastAsia="ar-SA"/>
        </w:rPr>
      </w:pPr>
    </w:p>
    <w:p w14:paraId="50F0B198" w14:textId="77777777" w:rsidR="000E2C7E" w:rsidRPr="00296E1B" w:rsidRDefault="000E2C7E" w:rsidP="000E2C7E">
      <w:pPr>
        <w:suppressAutoHyphens/>
        <w:ind w:firstLine="720"/>
        <w:rPr>
          <w:szCs w:val="24"/>
          <w:lang w:eastAsia="ar-SA"/>
        </w:rPr>
      </w:pPr>
      <w:r w:rsidRPr="00296E1B">
        <w:rPr>
          <w:szCs w:val="24"/>
          <w:lang w:eastAsia="ar-SA"/>
        </w:rPr>
        <w:t>Pastabos:</w:t>
      </w:r>
    </w:p>
    <w:p w14:paraId="3CD9FE9E" w14:textId="34953065" w:rsidR="000E2C7E" w:rsidRPr="00296E1B" w:rsidRDefault="000E2C7E" w:rsidP="000E2C7E">
      <w:pPr>
        <w:suppressAutoHyphens/>
        <w:ind w:firstLine="720"/>
        <w:jc w:val="both"/>
        <w:rPr>
          <w:szCs w:val="24"/>
          <w:lang w:eastAsia="ar-SA"/>
        </w:rPr>
      </w:pPr>
      <w:r w:rsidRPr="00296E1B">
        <w:rPr>
          <w:szCs w:val="24"/>
          <w:lang w:eastAsia="ar-SA"/>
        </w:rPr>
        <w:t xml:space="preserve">1. Švietimo, kultūros ir sporto įstaigų </w:t>
      </w:r>
      <w:r w:rsidR="00E9626D">
        <w:rPr>
          <w:szCs w:val="24"/>
          <w:lang w:eastAsia="ar-SA"/>
        </w:rPr>
        <w:t>gegužės</w:t>
      </w:r>
      <w:r w:rsidRPr="00296E1B">
        <w:rPr>
          <w:szCs w:val="24"/>
          <w:lang w:eastAsia="ar-SA"/>
        </w:rPr>
        <w:t xml:space="preserve"> mėnesio renginių planai skelbiami įstaigų internetinėse svetainėse. </w:t>
      </w:r>
    </w:p>
    <w:p w14:paraId="1CABF37D" w14:textId="417ECC7E" w:rsidR="000E2C7E" w:rsidRPr="00296E1B" w:rsidRDefault="000E2C7E" w:rsidP="002B3301">
      <w:pPr>
        <w:suppressAutoHyphens/>
        <w:ind w:firstLine="720"/>
        <w:jc w:val="both"/>
        <w:rPr>
          <w:rFonts w:ascii="!_Times" w:hAnsi="!_Times"/>
          <w:b/>
          <w:sz w:val="16"/>
          <w:szCs w:val="16"/>
          <w:lang w:eastAsia="ar-SA"/>
        </w:rPr>
      </w:pPr>
      <w:r w:rsidRPr="00296E1B">
        <w:rPr>
          <w:szCs w:val="24"/>
          <w:lang w:eastAsia="ar-SA"/>
        </w:rPr>
        <w:t>2. Švietimo įstaigos, vykdamos į ženklu * pažymėtus renginius, gali užsisakyti transportą.</w:t>
      </w:r>
    </w:p>
    <w:p w14:paraId="5B84FF10" w14:textId="78BE21D3" w:rsidR="00FD3D11" w:rsidRPr="00296E1B" w:rsidRDefault="000E2C7E" w:rsidP="0092294A">
      <w:pPr>
        <w:jc w:val="center"/>
      </w:pPr>
      <w:r w:rsidRPr="00296E1B">
        <w:rPr>
          <w:szCs w:val="24"/>
          <w:lang w:eastAsia="ar-SA"/>
        </w:rPr>
        <w:t>_________________</w:t>
      </w:r>
    </w:p>
    <w:sectPr w:rsidR="00FD3D11" w:rsidRPr="00296E1B" w:rsidSect="005776BF">
      <w:headerReference w:type="even" r:id="rId11"/>
      <w:headerReference w:type="default" r:id="rId12"/>
      <w:pgSz w:w="11906" w:h="16838" w:code="9"/>
      <w:pgMar w:top="709" w:right="680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4083" w14:textId="77777777" w:rsidR="009D6A83" w:rsidRDefault="009D6A83">
      <w:r>
        <w:separator/>
      </w:r>
    </w:p>
  </w:endnote>
  <w:endnote w:type="continuationSeparator" w:id="0">
    <w:p w14:paraId="389F8854" w14:textId="77777777" w:rsidR="009D6A83" w:rsidRDefault="009D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_Time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5F1C" w14:textId="77777777" w:rsidR="009D6A83" w:rsidRDefault="009D6A83">
      <w:r>
        <w:separator/>
      </w:r>
    </w:p>
  </w:footnote>
  <w:footnote w:type="continuationSeparator" w:id="0">
    <w:p w14:paraId="5E029424" w14:textId="77777777" w:rsidR="009D6A83" w:rsidRDefault="009D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AF4C" w14:textId="77777777" w:rsidR="002E3152" w:rsidRDefault="002E31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1FEA9A" w14:textId="77777777" w:rsidR="002E3152" w:rsidRDefault="002E31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7A02" w14:textId="77777777" w:rsidR="002E3152" w:rsidRDefault="002E3152">
    <w:pPr>
      <w:pStyle w:val="Antrats"/>
      <w:framePr w:wrap="around" w:vAnchor="text" w:hAnchor="margin" w:xAlign="center" w:y="1"/>
      <w:rPr>
        <w:rStyle w:val="Puslapionumeris"/>
      </w:rPr>
    </w:pPr>
  </w:p>
  <w:p w14:paraId="15787C9D" w14:textId="77777777" w:rsidR="002E3152" w:rsidRDefault="002E31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04504A"/>
    <w:multiLevelType w:val="hybridMultilevel"/>
    <w:tmpl w:val="428C67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6AD2B40"/>
    <w:multiLevelType w:val="hybridMultilevel"/>
    <w:tmpl w:val="8BB296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030B8"/>
    <w:multiLevelType w:val="hybridMultilevel"/>
    <w:tmpl w:val="93E89644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361322633">
    <w:abstractNumId w:val="4"/>
  </w:num>
  <w:num w:numId="2" w16cid:durableId="185994794">
    <w:abstractNumId w:val="2"/>
  </w:num>
  <w:num w:numId="3" w16cid:durableId="1938828935">
    <w:abstractNumId w:val="7"/>
  </w:num>
  <w:num w:numId="4" w16cid:durableId="926620057">
    <w:abstractNumId w:val="1"/>
  </w:num>
  <w:num w:numId="5" w16cid:durableId="186066883">
    <w:abstractNumId w:val="9"/>
  </w:num>
  <w:num w:numId="6" w16cid:durableId="1584991624">
    <w:abstractNumId w:val="8"/>
  </w:num>
  <w:num w:numId="7" w16cid:durableId="855079198">
    <w:abstractNumId w:val="0"/>
  </w:num>
  <w:num w:numId="8" w16cid:durableId="1042049715">
    <w:abstractNumId w:val="3"/>
  </w:num>
  <w:num w:numId="9" w16cid:durableId="968122943">
    <w:abstractNumId w:val="6"/>
  </w:num>
  <w:num w:numId="10" w16cid:durableId="585841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71"/>
    <w:rsid w:val="00001EE9"/>
    <w:rsid w:val="00002C17"/>
    <w:rsid w:val="00007A27"/>
    <w:rsid w:val="00011692"/>
    <w:rsid w:val="00011D9B"/>
    <w:rsid w:val="00013556"/>
    <w:rsid w:val="00022C43"/>
    <w:rsid w:val="000258E0"/>
    <w:rsid w:val="0003662A"/>
    <w:rsid w:val="000371F9"/>
    <w:rsid w:val="000379AA"/>
    <w:rsid w:val="00040A63"/>
    <w:rsid w:val="0005086C"/>
    <w:rsid w:val="00054C09"/>
    <w:rsid w:val="00072EB0"/>
    <w:rsid w:val="00075F98"/>
    <w:rsid w:val="00084CE3"/>
    <w:rsid w:val="000965DC"/>
    <w:rsid w:val="000A18C4"/>
    <w:rsid w:val="000A278A"/>
    <w:rsid w:val="000A6B87"/>
    <w:rsid w:val="000B308A"/>
    <w:rsid w:val="000B3457"/>
    <w:rsid w:val="000D24FC"/>
    <w:rsid w:val="000D5768"/>
    <w:rsid w:val="000E2C7E"/>
    <w:rsid w:val="000F7B92"/>
    <w:rsid w:val="001049B0"/>
    <w:rsid w:val="00105B2B"/>
    <w:rsid w:val="00113FA0"/>
    <w:rsid w:val="00116191"/>
    <w:rsid w:val="0012304C"/>
    <w:rsid w:val="001273C5"/>
    <w:rsid w:val="00127D23"/>
    <w:rsid w:val="00162BB0"/>
    <w:rsid w:val="001657D8"/>
    <w:rsid w:val="00166253"/>
    <w:rsid w:val="00182167"/>
    <w:rsid w:val="001851D8"/>
    <w:rsid w:val="001A1601"/>
    <w:rsid w:val="001A58D4"/>
    <w:rsid w:val="001C430D"/>
    <w:rsid w:val="001C55CF"/>
    <w:rsid w:val="001C59A3"/>
    <w:rsid w:val="001C5E52"/>
    <w:rsid w:val="001D54CB"/>
    <w:rsid w:val="001D5F80"/>
    <w:rsid w:val="001D5FFE"/>
    <w:rsid w:val="001D64BC"/>
    <w:rsid w:val="001D7D56"/>
    <w:rsid w:val="001E6F87"/>
    <w:rsid w:val="0020384B"/>
    <w:rsid w:val="002069C2"/>
    <w:rsid w:val="00220FC3"/>
    <w:rsid w:val="002358D9"/>
    <w:rsid w:val="00247092"/>
    <w:rsid w:val="00252B9F"/>
    <w:rsid w:val="002535E9"/>
    <w:rsid w:val="00263A9B"/>
    <w:rsid w:val="00272653"/>
    <w:rsid w:val="002816F3"/>
    <w:rsid w:val="00296E1B"/>
    <w:rsid w:val="002A01D4"/>
    <w:rsid w:val="002B0F75"/>
    <w:rsid w:val="002B3301"/>
    <w:rsid w:val="002E3152"/>
    <w:rsid w:val="002F483E"/>
    <w:rsid w:val="002F5523"/>
    <w:rsid w:val="00302A40"/>
    <w:rsid w:val="0030350D"/>
    <w:rsid w:val="003041DB"/>
    <w:rsid w:val="0030784D"/>
    <w:rsid w:val="00322A50"/>
    <w:rsid w:val="00327C6C"/>
    <w:rsid w:val="00334CF2"/>
    <w:rsid w:val="00337AA5"/>
    <w:rsid w:val="00347A27"/>
    <w:rsid w:val="00350136"/>
    <w:rsid w:val="003522CD"/>
    <w:rsid w:val="00352B03"/>
    <w:rsid w:val="003869D8"/>
    <w:rsid w:val="003A6EA9"/>
    <w:rsid w:val="003D28D9"/>
    <w:rsid w:val="003D44DF"/>
    <w:rsid w:val="003D78D3"/>
    <w:rsid w:val="003E3ABA"/>
    <w:rsid w:val="003E553D"/>
    <w:rsid w:val="003E66CA"/>
    <w:rsid w:val="003E79FA"/>
    <w:rsid w:val="003F68B6"/>
    <w:rsid w:val="004012A6"/>
    <w:rsid w:val="004019B5"/>
    <w:rsid w:val="00410157"/>
    <w:rsid w:val="004112B9"/>
    <w:rsid w:val="0041376A"/>
    <w:rsid w:val="00435BBE"/>
    <w:rsid w:val="00441787"/>
    <w:rsid w:val="00450371"/>
    <w:rsid w:val="0045678D"/>
    <w:rsid w:val="00464541"/>
    <w:rsid w:val="00465A05"/>
    <w:rsid w:val="004877AF"/>
    <w:rsid w:val="00487B7F"/>
    <w:rsid w:val="004954B5"/>
    <w:rsid w:val="004A07A0"/>
    <w:rsid w:val="004A6962"/>
    <w:rsid w:val="004B0A8B"/>
    <w:rsid w:val="004D436F"/>
    <w:rsid w:val="004F4DA4"/>
    <w:rsid w:val="00513527"/>
    <w:rsid w:val="00521F79"/>
    <w:rsid w:val="00526671"/>
    <w:rsid w:val="00531FEB"/>
    <w:rsid w:val="00542440"/>
    <w:rsid w:val="00556689"/>
    <w:rsid w:val="005625B9"/>
    <w:rsid w:val="00570F94"/>
    <w:rsid w:val="005776BF"/>
    <w:rsid w:val="00584E16"/>
    <w:rsid w:val="00587CBA"/>
    <w:rsid w:val="005914CD"/>
    <w:rsid w:val="005925B8"/>
    <w:rsid w:val="005A2BDA"/>
    <w:rsid w:val="005C72D6"/>
    <w:rsid w:val="005D1749"/>
    <w:rsid w:val="005D2C08"/>
    <w:rsid w:val="005E10EF"/>
    <w:rsid w:val="005E1ACE"/>
    <w:rsid w:val="005E44A1"/>
    <w:rsid w:val="005F34BB"/>
    <w:rsid w:val="006146BE"/>
    <w:rsid w:val="00622CB4"/>
    <w:rsid w:val="00633932"/>
    <w:rsid w:val="006406A6"/>
    <w:rsid w:val="006424F7"/>
    <w:rsid w:val="006558B1"/>
    <w:rsid w:val="00655BEB"/>
    <w:rsid w:val="00674327"/>
    <w:rsid w:val="006A3723"/>
    <w:rsid w:val="006C08E5"/>
    <w:rsid w:val="006D23A8"/>
    <w:rsid w:val="006E2243"/>
    <w:rsid w:val="006E353B"/>
    <w:rsid w:val="006E4A45"/>
    <w:rsid w:val="006F6323"/>
    <w:rsid w:val="00702487"/>
    <w:rsid w:val="007078E5"/>
    <w:rsid w:val="00725BF6"/>
    <w:rsid w:val="00740272"/>
    <w:rsid w:val="007405BC"/>
    <w:rsid w:val="00747208"/>
    <w:rsid w:val="00752090"/>
    <w:rsid w:val="007569F8"/>
    <w:rsid w:val="0077628D"/>
    <w:rsid w:val="00790326"/>
    <w:rsid w:val="00794386"/>
    <w:rsid w:val="007A1DAB"/>
    <w:rsid w:val="007A2800"/>
    <w:rsid w:val="007A2A29"/>
    <w:rsid w:val="007B2D2D"/>
    <w:rsid w:val="007C2DE1"/>
    <w:rsid w:val="007C4116"/>
    <w:rsid w:val="007D545A"/>
    <w:rsid w:val="007F6E4C"/>
    <w:rsid w:val="00825D2A"/>
    <w:rsid w:val="00845EC6"/>
    <w:rsid w:val="00846114"/>
    <w:rsid w:val="00846ABA"/>
    <w:rsid w:val="008608BD"/>
    <w:rsid w:val="00863246"/>
    <w:rsid w:val="008714C0"/>
    <w:rsid w:val="00875668"/>
    <w:rsid w:val="008814B0"/>
    <w:rsid w:val="008902F0"/>
    <w:rsid w:val="00894975"/>
    <w:rsid w:val="008A1218"/>
    <w:rsid w:val="008A52C8"/>
    <w:rsid w:val="008A5BD9"/>
    <w:rsid w:val="008B2D19"/>
    <w:rsid w:val="008B6D53"/>
    <w:rsid w:val="008B72B0"/>
    <w:rsid w:val="008E16B1"/>
    <w:rsid w:val="008F56BC"/>
    <w:rsid w:val="00917C29"/>
    <w:rsid w:val="0092294A"/>
    <w:rsid w:val="00930DF9"/>
    <w:rsid w:val="0093242C"/>
    <w:rsid w:val="00937DD8"/>
    <w:rsid w:val="00940936"/>
    <w:rsid w:val="009508AE"/>
    <w:rsid w:val="0095381B"/>
    <w:rsid w:val="00953EC8"/>
    <w:rsid w:val="00957C28"/>
    <w:rsid w:val="009652EF"/>
    <w:rsid w:val="0099400C"/>
    <w:rsid w:val="009A1C5A"/>
    <w:rsid w:val="009A2374"/>
    <w:rsid w:val="009B0152"/>
    <w:rsid w:val="009B4D5C"/>
    <w:rsid w:val="009C2D13"/>
    <w:rsid w:val="009D231C"/>
    <w:rsid w:val="009D376E"/>
    <w:rsid w:val="009D6A83"/>
    <w:rsid w:val="009D7333"/>
    <w:rsid w:val="009F0D58"/>
    <w:rsid w:val="00A0251F"/>
    <w:rsid w:val="00A20C89"/>
    <w:rsid w:val="00A43B08"/>
    <w:rsid w:val="00A4692B"/>
    <w:rsid w:val="00A50D22"/>
    <w:rsid w:val="00A55A9C"/>
    <w:rsid w:val="00A642CD"/>
    <w:rsid w:val="00A764EF"/>
    <w:rsid w:val="00A818EB"/>
    <w:rsid w:val="00AA6B85"/>
    <w:rsid w:val="00AB23E4"/>
    <w:rsid w:val="00AB27B3"/>
    <w:rsid w:val="00AB6F56"/>
    <w:rsid w:val="00AC26B2"/>
    <w:rsid w:val="00AC4EC4"/>
    <w:rsid w:val="00AC62E6"/>
    <w:rsid w:val="00AD3495"/>
    <w:rsid w:val="00AF7DE1"/>
    <w:rsid w:val="00B22394"/>
    <w:rsid w:val="00B24BFB"/>
    <w:rsid w:val="00B30169"/>
    <w:rsid w:val="00B30D43"/>
    <w:rsid w:val="00B34162"/>
    <w:rsid w:val="00B46649"/>
    <w:rsid w:val="00B52735"/>
    <w:rsid w:val="00B8206A"/>
    <w:rsid w:val="00B8336A"/>
    <w:rsid w:val="00B93A8E"/>
    <w:rsid w:val="00BA2654"/>
    <w:rsid w:val="00BB6736"/>
    <w:rsid w:val="00BB7C9C"/>
    <w:rsid w:val="00BC2267"/>
    <w:rsid w:val="00BC22A3"/>
    <w:rsid w:val="00BC3498"/>
    <w:rsid w:val="00BD622D"/>
    <w:rsid w:val="00BD7271"/>
    <w:rsid w:val="00BE087D"/>
    <w:rsid w:val="00BE15ED"/>
    <w:rsid w:val="00BE6F2A"/>
    <w:rsid w:val="00BF02E6"/>
    <w:rsid w:val="00BF3326"/>
    <w:rsid w:val="00C04C4A"/>
    <w:rsid w:val="00C075AF"/>
    <w:rsid w:val="00C11E71"/>
    <w:rsid w:val="00C17627"/>
    <w:rsid w:val="00C17995"/>
    <w:rsid w:val="00C23F71"/>
    <w:rsid w:val="00C91AED"/>
    <w:rsid w:val="00CF1DC7"/>
    <w:rsid w:val="00D04CDA"/>
    <w:rsid w:val="00D10AD6"/>
    <w:rsid w:val="00D17C35"/>
    <w:rsid w:val="00D271FF"/>
    <w:rsid w:val="00D31982"/>
    <w:rsid w:val="00D4369B"/>
    <w:rsid w:val="00D456A6"/>
    <w:rsid w:val="00D64613"/>
    <w:rsid w:val="00D678D0"/>
    <w:rsid w:val="00D709B1"/>
    <w:rsid w:val="00D76199"/>
    <w:rsid w:val="00D84E0C"/>
    <w:rsid w:val="00D90CE1"/>
    <w:rsid w:val="00DA0DAF"/>
    <w:rsid w:val="00DA7165"/>
    <w:rsid w:val="00DB5886"/>
    <w:rsid w:val="00DB6361"/>
    <w:rsid w:val="00DC32C1"/>
    <w:rsid w:val="00DC60EE"/>
    <w:rsid w:val="00DD0A8D"/>
    <w:rsid w:val="00DD694F"/>
    <w:rsid w:val="00DE0C7B"/>
    <w:rsid w:val="00DE27AF"/>
    <w:rsid w:val="00DE4D93"/>
    <w:rsid w:val="00DF595E"/>
    <w:rsid w:val="00E004A8"/>
    <w:rsid w:val="00E156D4"/>
    <w:rsid w:val="00E24A78"/>
    <w:rsid w:val="00E30F3F"/>
    <w:rsid w:val="00E31A27"/>
    <w:rsid w:val="00E371D5"/>
    <w:rsid w:val="00E46A5D"/>
    <w:rsid w:val="00E51083"/>
    <w:rsid w:val="00E60B8A"/>
    <w:rsid w:val="00E94A80"/>
    <w:rsid w:val="00E9626D"/>
    <w:rsid w:val="00EA0393"/>
    <w:rsid w:val="00EA4153"/>
    <w:rsid w:val="00EA6739"/>
    <w:rsid w:val="00EC543D"/>
    <w:rsid w:val="00ED11CA"/>
    <w:rsid w:val="00ED397B"/>
    <w:rsid w:val="00EF21C4"/>
    <w:rsid w:val="00F14B35"/>
    <w:rsid w:val="00F22020"/>
    <w:rsid w:val="00F37F6E"/>
    <w:rsid w:val="00F456F7"/>
    <w:rsid w:val="00F46AA6"/>
    <w:rsid w:val="00F51EB7"/>
    <w:rsid w:val="00F52BEF"/>
    <w:rsid w:val="00F54F59"/>
    <w:rsid w:val="00F62FAA"/>
    <w:rsid w:val="00F63BE7"/>
    <w:rsid w:val="00F730F3"/>
    <w:rsid w:val="00F821B7"/>
    <w:rsid w:val="00F85F78"/>
    <w:rsid w:val="00F95888"/>
    <w:rsid w:val="00F95F25"/>
    <w:rsid w:val="00FA19F3"/>
    <w:rsid w:val="00FA49AE"/>
    <w:rsid w:val="00FA505A"/>
    <w:rsid w:val="00FA50C1"/>
    <w:rsid w:val="00FB1D12"/>
    <w:rsid w:val="00FB75D1"/>
    <w:rsid w:val="00FD1101"/>
    <w:rsid w:val="00FD3D11"/>
    <w:rsid w:val="00FF0737"/>
    <w:rsid w:val="00FF18EE"/>
    <w:rsid w:val="00FF1ED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8200"/>
  <w15:docId w15:val="{95519003-6338-4C23-8EE4-E5CDDA30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11E71"/>
    <w:rPr>
      <w:sz w:val="24"/>
    </w:rPr>
  </w:style>
  <w:style w:type="paragraph" w:styleId="Antrat1">
    <w:name w:val="heading 1"/>
    <w:basedOn w:val="prastasis"/>
    <w:next w:val="prastasis"/>
    <w:qFormat/>
    <w:rsid w:val="00C11E71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C11E71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1E7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1E71"/>
    <w:pPr>
      <w:tabs>
        <w:tab w:val="center" w:pos="4153"/>
        <w:tab w:val="right" w:pos="8306"/>
      </w:tabs>
    </w:pPr>
  </w:style>
  <w:style w:type="character" w:styleId="Hipersaitas">
    <w:name w:val="Hyperlink"/>
    <w:rsid w:val="00C11E71"/>
    <w:rPr>
      <w:color w:val="auto"/>
      <w:u w:val="none"/>
    </w:rPr>
  </w:style>
  <w:style w:type="character" w:styleId="Puslapionumeris">
    <w:name w:val="page number"/>
    <w:basedOn w:val="Numatytasispastraiposriftas"/>
    <w:rsid w:val="00C11E71"/>
  </w:style>
  <w:style w:type="paragraph" w:styleId="Pagrindiniotekstotrauka">
    <w:name w:val="Body Text Indent"/>
    <w:basedOn w:val="prastasis"/>
    <w:rsid w:val="00C11E71"/>
    <w:pPr>
      <w:ind w:firstLine="851"/>
    </w:pPr>
  </w:style>
  <w:style w:type="paragraph" w:styleId="Pagrindinistekstas">
    <w:name w:val="Body Text"/>
    <w:basedOn w:val="prastasis"/>
    <w:rsid w:val="00C11E71"/>
    <w:pPr>
      <w:jc w:val="both"/>
    </w:pPr>
  </w:style>
  <w:style w:type="paragraph" w:styleId="Pavadinimas">
    <w:name w:val="Title"/>
    <w:basedOn w:val="prastasis"/>
    <w:qFormat/>
    <w:rsid w:val="00C11E71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C11E71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C11E71"/>
    <w:pPr>
      <w:jc w:val="both"/>
    </w:pPr>
    <w:rPr>
      <w:sz w:val="22"/>
    </w:rPr>
  </w:style>
  <w:style w:type="character" w:customStyle="1" w:styleId="AntratsDiagrama">
    <w:name w:val="Antraštės Diagrama"/>
    <w:link w:val="Antrats"/>
    <w:uiPriority w:val="99"/>
    <w:rsid w:val="002F5523"/>
    <w:rPr>
      <w:sz w:val="24"/>
    </w:rPr>
  </w:style>
  <w:style w:type="paragraph" w:styleId="Sraopastraipa">
    <w:name w:val="List Paragraph"/>
    <w:basedOn w:val="prastasis"/>
    <w:qFormat/>
    <w:rsid w:val="001657D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3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rsid w:val="006E35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erirtashipersaitas">
    <w:name w:val="FollowedHyperlink"/>
    <w:basedOn w:val="Numatytasispastraiposriftas"/>
    <w:rsid w:val="00E24A78"/>
    <w:rPr>
      <w:color w:val="954F72" w:themeColor="followedHyperlink"/>
      <w:u w:val="single"/>
    </w:rPr>
  </w:style>
  <w:style w:type="paragraph" w:customStyle="1" w:styleId="Default">
    <w:name w:val="Default"/>
    <w:rsid w:val="00252B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www.jurbarkosc.lt/svietimo-centras/menesio-renginiu-planai"
                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https://jurbarkas.lt/index.php?2042471230"
                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at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F784-F787-488A-BAC5-9DF7AEE8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649</TotalTime>
  <Pages>11</Pages>
  <Words>13553</Words>
  <Characters>7726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</vt:lpstr>
      <vt:lpstr>Del</vt:lpstr>
    </vt:vector>
  </TitlesOfParts>
  <Company>Sveikatos apsaugos ministerija</Company>
  <LinksUpToDate>false</LinksUpToDate>
  <CharactersWithSpaces>21237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2026-04-23T07:18:00Z</dcterms:created>
  <dc:creator>Egle</dc:creator>
  <cp:lastModifiedBy>Daiva Jokimienė</cp:lastModifiedBy>
  <cp:lastPrinted>2026-04-28T12:10:00Z</cp:lastPrinted>
  <dcterms:modified xsi:type="dcterms:W3CDTF">2026-04-30T07:16:00Z</dcterms:modified>
  <cp:revision>21</cp:revision>
  <dc:title>Del</dc:title>
</cp:coreProperties>
</file>